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52" w:rsidRDefault="001E6252" w:rsidP="00AE7A31">
      <w:pPr>
        <w:pStyle w:val="Heading2"/>
        <w:spacing w:before="71"/>
        <w:ind w:right="2436"/>
        <w:jc w:val="center"/>
      </w:pPr>
      <w:r>
        <w:t xml:space="preserve">                   </w:t>
      </w:r>
      <w:r w:rsidRPr="00A8507A">
        <w:t>Аннотации к рабочим программам</w:t>
      </w:r>
    </w:p>
    <w:p w:rsidR="001E6252" w:rsidRDefault="001E6252" w:rsidP="00AE7A31">
      <w:pPr>
        <w:pStyle w:val="Heading2"/>
        <w:spacing w:before="71"/>
        <w:ind w:right="2436"/>
        <w:jc w:val="center"/>
      </w:pPr>
      <w:r>
        <w:t xml:space="preserve">                </w:t>
      </w:r>
      <w:r w:rsidRPr="00A8507A">
        <w:t>Начальная школа XXI века</w:t>
      </w:r>
    </w:p>
    <w:p w:rsidR="001E6252" w:rsidRPr="00527BAD" w:rsidRDefault="001E6252" w:rsidP="00ED1C7C">
      <w:pPr>
        <w:shd w:val="clear" w:color="auto" w:fill="FFCC99"/>
        <w:adjustRightInd w:val="0"/>
        <w:jc w:val="center"/>
        <w:rPr>
          <w:b/>
          <w:bCs/>
          <w:iCs/>
          <w:sz w:val="24"/>
          <w:szCs w:val="24"/>
        </w:rPr>
      </w:pPr>
      <w:r w:rsidRPr="00527BAD">
        <w:rPr>
          <w:b/>
          <w:bCs/>
          <w:iCs/>
          <w:sz w:val="24"/>
          <w:szCs w:val="24"/>
        </w:rPr>
        <w:t>Аннотация к рабочей программе по предмету</w:t>
      </w:r>
    </w:p>
    <w:p w:rsidR="001E6252" w:rsidRPr="00527BAD" w:rsidRDefault="001E6252" w:rsidP="00ED1C7C">
      <w:pPr>
        <w:shd w:val="clear" w:color="auto" w:fill="FFCC99"/>
        <w:adjustRightInd w:val="0"/>
        <w:jc w:val="center"/>
        <w:rPr>
          <w:b/>
          <w:bCs/>
          <w:iCs/>
          <w:sz w:val="24"/>
          <w:szCs w:val="24"/>
        </w:rPr>
      </w:pPr>
      <w:r w:rsidRPr="00527BAD">
        <w:rPr>
          <w:b/>
          <w:sz w:val="24"/>
          <w:szCs w:val="24"/>
        </w:rPr>
        <w:t>«И</w:t>
      </w:r>
      <w:r>
        <w:rPr>
          <w:b/>
          <w:sz w:val="24"/>
          <w:szCs w:val="24"/>
        </w:rPr>
        <w:t xml:space="preserve">ностранный язык (английский </w:t>
      </w:r>
      <w:r w:rsidRPr="00527BAD">
        <w:rPr>
          <w:b/>
          <w:sz w:val="24"/>
          <w:szCs w:val="24"/>
        </w:rPr>
        <w:t xml:space="preserve">)» </w:t>
      </w:r>
    </w:p>
    <w:p w:rsidR="001E6252" w:rsidRDefault="001E6252" w:rsidP="00ED1C7C">
      <w:pPr>
        <w:ind w:firstLine="708"/>
        <w:jc w:val="both"/>
        <w:rPr>
          <w:sz w:val="24"/>
          <w:szCs w:val="24"/>
        </w:rPr>
      </w:pPr>
      <w:r w:rsidRPr="00775A98">
        <w:rPr>
          <w:sz w:val="24"/>
          <w:szCs w:val="24"/>
        </w:rPr>
        <w:t>Рабочая программа по учебному предмету «Иностранный язык (английский язык)»</w:t>
      </w:r>
      <w:r>
        <w:rPr>
          <w:sz w:val="24"/>
          <w:szCs w:val="24"/>
        </w:rPr>
        <w:t xml:space="preserve"> </w:t>
      </w:r>
      <w:r w:rsidRPr="00775A98">
        <w:rPr>
          <w:sz w:val="24"/>
          <w:szCs w:val="24"/>
        </w:rPr>
        <w:t>для обучения во 2-4 классах разработана на основе:</w:t>
      </w:r>
      <w:r>
        <w:rPr>
          <w:sz w:val="24"/>
          <w:szCs w:val="24"/>
          <w:shd w:val="clear" w:color="auto" w:fill="FFFFFF"/>
        </w:rPr>
        <w:t xml:space="preserve"> </w:t>
      </w:r>
      <w:r w:rsidRPr="00775A98">
        <w:rPr>
          <w:sz w:val="24"/>
          <w:szCs w:val="24"/>
        </w:rPr>
        <w:t>авторской рабочей программы</w:t>
      </w:r>
      <w:r>
        <w:rPr>
          <w:sz w:val="24"/>
          <w:szCs w:val="24"/>
        </w:rPr>
        <w:t xml:space="preserve"> Английский язык. Рабочие программы. Предметная линия учебников В.П.Кузовлева. 2-4 классы:</w:t>
      </w:r>
      <w:r w:rsidRPr="00081B7B">
        <w:rPr>
          <w:sz w:val="24"/>
          <w:szCs w:val="24"/>
        </w:rPr>
        <w:t xml:space="preserve"> </w:t>
      </w:r>
      <w:r>
        <w:rPr>
          <w:sz w:val="24"/>
          <w:szCs w:val="24"/>
        </w:rPr>
        <w:t>пособие учителей общеобразоват. Организаций / В.П. Кузовлев, Н.М. Перегудова. -2-е изд.-М.: Просвещение, 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6252" w:rsidRDefault="001E6252" w:rsidP="00ED1C7C">
      <w:pPr>
        <w:ind w:firstLine="708"/>
        <w:jc w:val="both"/>
        <w:rPr>
          <w:sz w:val="24"/>
          <w:szCs w:val="24"/>
          <w:shd w:val="clear" w:color="auto" w:fill="FFFFFF"/>
        </w:rPr>
      </w:pPr>
      <w:r w:rsidRPr="009968C2">
        <w:rPr>
          <w:b/>
          <w:i/>
          <w:color w:val="000000"/>
          <w:sz w:val="24"/>
          <w:szCs w:val="24"/>
        </w:rPr>
        <w:t>Особенность по отношению к ФГОС НОО:</w:t>
      </w:r>
      <w:r>
        <w:rPr>
          <w:color w:val="000000"/>
          <w:sz w:val="24"/>
          <w:szCs w:val="24"/>
        </w:rPr>
        <w:t xml:space="preserve"> рабочая программа соответствует требованиям  ФГОС НОО уровня начального общего образования</w:t>
      </w:r>
      <w:r w:rsidRPr="000B1F5E">
        <w:rPr>
          <w:color w:val="000000"/>
          <w:sz w:val="24"/>
          <w:szCs w:val="24"/>
        </w:rPr>
        <w:t xml:space="preserve">, обеспечивает формирование личностных, метапредметных и предметных компетенций, предопределяющих дальнейшее успешное обучение в основной и старшей школе.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1E6252" w:rsidRDefault="001E6252" w:rsidP="00ED1C7C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Pr="000B1F5E">
        <w:rPr>
          <w:b/>
          <w:i/>
          <w:color w:val="000000"/>
          <w:sz w:val="24"/>
          <w:szCs w:val="24"/>
        </w:rPr>
        <w:t>Основная идея программы:</w:t>
      </w:r>
      <w:r w:rsidRPr="00081B7B">
        <w:rPr>
          <w:sz w:val="24"/>
          <w:szCs w:val="24"/>
          <w:shd w:val="clear" w:color="auto" w:fill="FFFFFF"/>
        </w:rPr>
        <w:t xml:space="preserve"> </w:t>
      </w:r>
      <w:r w:rsidRPr="000B1F5E">
        <w:rPr>
          <w:color w:val="000000"/>
          <w:sz w:val="24"/>
          <w:szCs w:val="24"/>
        </w:rPr>
        <w:t>Программа построена в русле задач развития и воспитания коммуникативной культуры школьников, расширения и обогащения их коммуникативного и жизненного опыта в новом контексте общения, расширения кругозора учащихся и доступа к информационной «вселенной» и новейшим информационным технологиям.</w:t>
      </w:r>
      <w:r>
        <w:rPr>
          <w:sz w:val="24"/>
          <w:szCs w:val="24"/>
          <w:shd w:val="clear" w:color="auto" w:fill="FFFFFF"/>
        </w:rPr>
        <w:tab/>
      </w:r>
    </w:p>
    <w:p w:rsidR="001E6252" w:rsidRDefault="001E6252" w:rsidP="00ED1C7C">
      <w:pPr>
        <w:ind w:firstLine="708"/>
        <w:jc w:val="both"/>
        <w:rPr>
          <w:sz w:val="24"/>
          <w:szCs w:val="24"/>
          <w:shd w:val="clear" w:color="auto" w:fill="FFFFFF"/>
        </w:rPr>
      </w:pPr>
      <w:r w:rsidRPr="009968C2">
        <w:rPr>
          <w:b/>
          <w:i/>
          <w:color w:val="000000"/>
          <w:sz w:val="24"/>
          <w:szCs w:val="24"/>
        </w:rPr>
        <w:t xml:space="preserve">Ценностные </w:t>
      </w:r>
      <w:r w:rsidRPr="00573C08">
        <w:rPr>
          <w:b/>
          <w:i/>
          <w:color w:val="000000"/>
          <w:sz w:val="24"/>
          <w:szCs w:val="24"/>
        </w:rPr>
        <w:t>ориентиры</w:t>
      </w:r>
      <w:r w:rsidRPr="009968C2">
        <w:rPr>
          <w:color w:val="000000"/>
          <w:sz w:val="24"/>
          <w:szCs w:val="24"/>
        </w:rPr>
        <w:t xml:space="preserve"> составляют</w:t>
      </w:r>
      <w:r>
        <w:rPr>
          <w:color w:val="000000"/>
          <w:sz w:val="24"/>
          <w:szCs w:val="24"/>
        </w:rPr>
        <w:t xml:space="preserve"> содержание, главным образом, воспитательного аспекта. В предполагаем курсе воспитание связано с культурой и понимается как процесс обогащения и совершенствования духовного мира учащихся через познание и понимание новой культуры.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1E6252" w:rsidRDefault="001E6252" w:rsidP="00ED1C7C">
      <w:pPr>
        <w:ind w:firstLine="708"/>
        <w:jc w:val="both"/>
        <w:rPr>
          <w:sz w:val="24"/>
          <w:szCs w:val="24"/>
          <w:shd w:val="clear" w:color="auto" w:fill="FFFFFF"/>
        </w:rPr>
      </w:pPr>
      <w:r w:rsidRPr="000B1F5E">
        <w:rPr>
          <w:b/>
          <w:i/>
          <w:color w:val="000000"/>
          <w:sz w:val="24"/>
          <w:szCs w:val="24"/>
        </w:rPr>
        <w:t>Актуальность</w:t>
      </w:r>
      <w:r>
        <w:rPr>
          <w:b/>
          <w:i/>
          <w:color w:val="000000"/>
          <w:sz w:val="24"/>
          <w:szCs w:val="24"/>
        </w:rPr>
        <w:t>:</w:t>
      </w:r>
      <w:r w:rsidRPr="000B1F5E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Р</w:t>
      </w:r>
      <w:r w:rsidRPr="000B1F5E">
        <w:rPr>
          <w:color w:val="000000"/>
          <w:sz w:val="24"/>
          <w:szCs w:val="28"/>
        </w:rPr>
        <w:t xml:space="preserve">абочая программа обеспечивает развитие и совершенствование сформированной коммуникативной компетенции в говорении, аудировании, чтении и письме, включающей языковую и социокультурную компетенции, а также развитие учебно-познавательной и компенсаторной компетенций.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Pr="0006108B">
        <w:rPr>
          <w:b/>
          <w:i/>
          <w:color w:val="000000"/>
          <w:sz w:val="24"/>
          <w:szCs w:val="28"/>
        </w:rPr>
        <w:t>Новизна:</w:t>
      </w:r>
      <w:r>
        <w:rPr>
          <w:b/>
          <w:i/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Р</w:t>
      </w:r>
      <w:r w:rsidRPr="000B1F5E">
        <w:rPr>
          <w:color w:val="000000"/>
          <w:sz w:val="24"/>
          <w:szCs w:val="28"/>
        </w:rPr>
        <w:t>асширяется спектр социокультурных, общеучебных знаний и умений учащихся с учетом их интересов и возрастных психологических особенностей.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Pr="0006108B">
        <w:rPr>
          <w:b/>
          <w:i/>
          <w:color w:val="000000"/>
          <w:sz w:val="24"/>
          <w:szCs w:val="24"/>
        </w:rPr>
        <w:t>Значимость:</w:t>
      </w:r>
      <w:r>
        <w:rPr>
          <w:color w:val="000000"/>
          <w:sz w:val="24"/>
          <w:szCs w:val="24"/>
        </w:rPr>
        <w:t xml:space="preserve"> П</w:t>
      </w:r>
      <w:r w:rsidRPr="000B1F5E">
        <w:rPr>
          <w:color w:val="000000"/>
          <w:sz w:val="24"/>
          <w:szCs w:val="24"/>
        </w:rPr>
        <w:t>родолжается накопление лингвистических знаний, позволяющих не только пользоваться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реалиях и традициях стран, говорящих на английском языке.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1E6252" w:rsidRPr="00527BAD" w:rsidRDefault="001E6252" w:rsidP="00ED1C7C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0B1F5E">
        <w:rPr>
          <w:color w:val="000000"/>
          <w:sz w:val="24"/>
          <w:szCs w:val="24"/>
        </w:rPr>
        <w:t xml:space="preserve">Рабочая программа имеет </w:t>
      </w:r>
      <w:r w:rsidRPr="000B1F5E">
        <w:rPr>
          <w:bCs/>
          <w:iCs/>
          <w:color w:val="000000"/>
          <w:sz w:val="24"/>
          <w:szCs w:val="24"/>
        </w:rPr>
        <w:t xml:space="preserve">направление  на достижение следующей </w:t>
      </w:r>
      <w:r w:rsidRPr="000B1F5E">
        <w:rPr>
          <w:b/>
          <w:bCs/>
          <w:iCs/>
          <w:color w:val="000000"/>
          <w:sz w:val="24"/>
          <w:szCs w:val="24"/>
        </w:rPr>
        <w:t>цели</w:t>
      </w:r>
      <w:r w:rsidRPr="000B1F5E">
        <w:rPr>
          <w:bCs/>
          <w:iCs/>
          <w:color w:val="000000"/>
          <w:sz w:val="24"/>
          <w:szCs w:val="24"/>
        </w:rPr>
        <w:t xml:space="preserve"> при обучении: </w:t>
      </w:r>
      <w:r w:rsidRPr="000B1F5E">
        <w:rPr>
          <w:color w:val="000000"/>
          <w:sz w:val="24"/>
          <w:szCs w:val="24"/>
        </w:rPr>
        <w:t>комплексное решение задач, стоящих перед предметом «иностранный язык», а именно: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 ФГОС по иностранным языкам и примерной программой.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Pr="000B1F5E">
        <w:rPr>
          <w:color w:val="000000"/>
          <w:sz w:val="24"/>
          <w:szCs w:val="24"/>
        </w:rPr>
        <w:t>Эта цель подразумевает решение следующих</w:t>
      </w:r>
      <w:r w:rsidRPr="000B1F5E">
        <w:rPr>
          <w:b/>
          <w:color w:val="000000"/>
          <w:sz w:val="24"/>
          <w:szCs w:val="24"/>
        </w:rPr>
        <w:t xml:space="preserve"> задач:</w:t>
      </w:r>
    </w:p>
    <w:p w:rsidR="001E6252" w:rsidRPr="000B1F5E" w:rsidRDefault="001E6252" w:rsidP="00ED1C7C">
      <w:pPr>
        <w:numPr>
          <w:ilvl w:val="0"/>
          <w:numId w:val="3"/>
        </w:numPr>
        <w:autoSpaceDE/>
        <w:autoSpaceDN/>
        <w:ind w:left="360"/>
        <w:jc w:val="both"/>
        <w:rPr>
          <w:color w:val="000000"/>
          <w:sz w:val="24"/>
          <w:szCs w:val="24"/>
        </w:rPr>
      </w:pPr>
      <w:r w:rsidRPr="000B1F5E">
        <w:rPr>
          <w:bCs/>
          <w:color w:val="000000"/>
          <w:sz w:val="24"/>
          <w:szCs w:val="24"/>
        </w:rPr>
        <w:t xml:space="preserve">формирование </w:t>
      </w:r>
      <w:r w:rsidRPr="000B1F5E">
        <w:rPr>
          <w:color w:val="000000"/>
          <w:sz w:val="24"/>
          <w:szCs w:val="24"/>
        </w:rPr>
        <w:t>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1E6252" w:rsidRPr="000B1F5E" w:rsidRDefault="001E6252" w:rsidP="00ED1C7C">
      <w:pPr>
        <w:numPr>
          <w:ilvl w:val="0"/>
          <w:numId w:val="3"/>
        </w:numPr>
        <w:autoSpaceDE/>
        <w:autoSpaceDN/>
        <w:ind w:left="360"/>
        <w:jc w:val="both"/>
        <w:rPr>
          <w:color w:val="000000"/>
          <w:sz w:val="24"/>
          <w:szCs w:val="24"/>
        </w:rPr>
      </w:pPr>
      <w:r w:rsidRPr="000B1F5E">
        <w:rPr>
          <w:bCs/>
          <w:color w:val="000000"/>
          <w:sz w:val="24"/>
          <w:szCs w:val="24"/>
        </w:rPr>
        <w:t>формирование</w:t>
      </w:r>
      <w:r w:rsidRPr="000B1F5E">
        <w:rPr>
          <w:color w:val="000000"/>
          <w:sz w:val="24"/>
          <w:szCs w:val="24"/>
        </w:rPr>
        <w:t xml:space="preserve">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1E6252" w:rsidRDefault="001E6252" w:rsidP="00ED1C7C">
      <w:pPr>
        <w:shd w:val="clear" w:color="auto" w:fill="FFFFFF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 xml:space="preserve">•  </w:t>
      </w:r>
      <w:r>
        <w:rPr>
          <w:color w:val="000000"/>
          <w:sz w:val="24"/>
          <w:szCs w:val="24"/>
        </w:rPr>
        <w:t>формирование основ активной жизненной позиции;</w:t>
      </w:r>
    </w:p>
    <w:p w:rsidR="001E6252" w:rsidRDefault="001E6252" w:rsidP="00ED1C7C">
      <w:pPr>
        <w:shd w:val="clear" w:color="auto" w:fill="FFFFFF"/>
        <w:adjustRightInd w:val="0"/>
        <w:ind w:left="426" w:hanging="426"/>
        <w:jc w:val="both"/>
        <w:rPr>
          <w:color w:val="000000"/>
          <w:sz w:val="24"/>
          <w:szCs w:val="24"/>
        </w:rPr>
      </w:pPr>
      <w:bookmarkStart w:id="0" w:name="_Hlk525758782"/>
      <w:r w:rsidRPr="000B1F5E">
        <w:rPr>
          <w:color w:val="000000"/>
          <w:sz w:val="24"/>
          <w:szCs w:val="24"/>
        </w:rPr>
        <w:t>•</w:t>
      </w:r>
      <w:bookmarkEnd w:id="0"/>
      <w:r w:rsidRPr="000B1F5E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формирование элементарной коммуникативной компетенции и основ коммуникативной культуры;</w:t>
      </w:r>
    </w:p>
    <w:p w:rsidR="001E6252" w:rsidRDefault="001E6252" w:rsidP="00ED1C7C">
      <w:pPr>
        <w:shd w:val="clear" w:color="auto" w:fill="FFFFFF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 </w:t>
      </w:r>
      <w:r w:rsidRPr="00896FD5">
        <w:rPr>
          <w:color w:val="000000"/>
          <w:sz w:val="24"/>
          <w:szCs w:val="24"/>
        </w:rPr>
        <w:t>формирование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1E6252" w:rsidRDefault="001E6252" w:rsidP="00ED1C7C">
      <w:pPr>
        <w:shd w:val="clear" w:color="auto" w:fill="FFFFFF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   более глубокому осознанию особенностей культуры своего народа;</w:t>
      </w:r>
    </w:p>
    <w:p w:rsidR="001E6252" w:rsidRPr="000B1F5E" w:rsidRDefault="001E6252" w:rsidP="00ED1C7C">
      <w:pPr>
        <w:shd w:val="clear" w:color="auto" w:fill="FFFFFF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  положительной мотивации и устойчивого интереса к предмету «Иностранный язык»</w:t>
      </w:r>
    </w:p>
    <w:p w:rsidR="001E6252" w:rsidRPr="000B1F5E" w:rsidRDefault="001E6252" w:rsidP="00ED1C7C">
      <w:pPr>
        <w:tabs>
          <w:tab w:val="left" w:pos="708"/>
          <w:tab w:val="left" w:pos="8222"/>
        </w:tabs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  <w:r w:rsidRPr="000B1F5E">
        <w:rPr>
          <w:b/>
          <w:i/>
          <w:color w:val="000000"/>
          <w:sz w:val="24"/>
          <w:szCs w:val="24"/>
        </w:rPr>
        <w:t>Срок реализации программы</w:t>
      </w:r>
      <w:r w:rsidRPr="000B1F5E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0B1F5E">
        <w:rPr>
          <w:color w:val="000000"/>
          <w:sz w:val="24"/>
          <w:szCs w:val="24"/>
        </w:rPr>
        <w:t>Программа реализуется в течение 3 (трёх) лет.</w:t>
      </w:r>
    </w:p>
    <w:p w:rsidR="001E6252" w:rsidRPr="000B1F5E" w:rsidRDefault="001E6252" w:rsidP="00ED1C7C">
      <w:pPr>
        <w:tabs>
          <w:tab w:val="left" w:pos="708"/>
          <w:tab w:val="left" w:pos="8222"/>
        </w:tabs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ab/>
      </w:r>
      <w:r w:rsidRPr="000B1F5E">
        <w:rPr>
          <w:b/>
          <w:i/>
          <w:color w:val="000000"/>
          <w:sz w:val="24"/>
          <w:szCs w:val="24"/>
        </w:rPr>
        <w:t>Программа построена по структуре</w:t>
      </w:r>
      <w:r w:rsidRPr="000B1F5E">
        <w:rPr>
          <w:color w:val="000000"/>
          <w:sz w:val="24"/>
          <w:szCs w:val="24"/>
        </w:rPr>
        <w:t xml:space="preserve">, позволяющей распределять учебный материал в зависимости от  конкретных условий обучения и концепций авторов учебника, при таком подходе ученик получает возможность продвигаться в его усвоении своим темпом, в наиболее подходящем ему режиме. В  программе  заранее учтены все его особенности и спрогнозированы трудности овладения им учащимися  начальной школы и с различными установками на изучение ИЯ в школе. </w:t>
      </w:r>
    </w:p>
    <w:p w:rsidR="001E6252" w:rsidRDefault="001E6252" w:rsidP="00ED1C7C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0B1F5E">
        <w:rPr>
          <w:b/>
          <w:i/>
          <w:color w:val="000000"/>
          <w:sz w:val="24"/>
          <w:szCs w:val="24"/>
        </w:rPr>
        <w:t>Основные принципы отбора материала и краткое пояснение логики, структуры программы.</w:t>
      </w:r>
    </w:p>
    <w:p w:rsidR="001E6252" w:rsidRPr="00896FD5" w:rsidRDefault="001E6252" w:rsidP="00ED1C7C">
      <w:pPr>
        <w:ind w:firstLine="708"/>
        <w:jc w:val="both"/>
        <w:rPr>
          <w:sz w:val="24"/>
          <w:szCs w:val="24"/>
        </w:rPr>
      </w:pPr>
      <w:r w:rsidRPr="00B928AF">
        <w:rPr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английского языка, которые определены ФГОС второго поколения.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1F5E">
        <w:rPr>
          <w:color w:val="000000"/>
          <w:sz w:val="24"/>
          <w:szCs w:val="24"/>
        </w:rPr>
        <w:t xml:space="preserve">Данная рабочая программа строится на основе следующих дидактических </w:t>
      </w:r>
      <w:r w:rsidRPr="00B928AF">
        <w:rPr>
          <w:b/>
          <w:i/>
          <w:color w:val="000000"/>
          <w:sz w:val="24"/>
          <w:szCs w:val="24"/>
        </w:rPr>
        <w:t>принципов</w:t>
      </w:r>
      <w:r w:rsidRPr="000B1F5E">
        <w:rPr>
          <w:color w:val="000000"/>
          <w:sz w:val="24"/>
          <w:szCs w:val="24"/>
        </w:rPr>
        <w:t>:</w:t>
      </w:r>
    </w:p>
    <w:p w:rsidR="001E6252" w:rsidRPr="000B1F5E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овладения иноязычной культурой через общение.</w:t>
      </w:r>
    </w:p>
    <w:p w:rsidR="001E6252" w:rsidRPr="000B1F5E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комплексности.</w:t>
      </w:r>
    </w:p>
    <w:p w:rsidR="001E6252" w:rsidRPr="000B1F5E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речемыслительной активности и самостоятельности.</w:t>
      </w:r>
    </w:p>
    <w:p w:rsidR="001E6252" w:rsidRPr="000B1F5E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индивидуализации процесса образования.</w:t>
      </w:r>
    </w:p>
    <w:p w:rsidR="001E6252" w:rsidRPr="000B1F5E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функциональности.</w:t>
      </w:r>
    </w:p>
    <w:p w:rsidR="001E6252" w:rsidRPr="000B1F5E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ситуативности.</w:t>
      </w:r>
    </w:p>
    <w:p w:rsidR="001E6252" w:rsidRPr="00CE51BF" w:rsidRDefault="001E6252" w:rsidP="00ED1C7C">
      <w:pPr>
        <w:widowControl/>
        <w:numPr>
          <w:ilvl w:val="0"/>
          <w:numId w:val="4"/>
        </w:numPr>
        <w:autoSpaceDE/>
        <w:autoSpaceDN/>
        <w:ind w:hanging="889"/>
        <w:jc w:val="both"/>
        <w:rPr>
          <w:color w:val="000000"/>
          <w:sz w:val="24"/>
          <w:szCs w:val="24"/>
        </w:rPr>
      </w:pPr>
      <w:r w:rsidRPr="000B1F5E">
        <w:rPr>
          <w:color w:val="000000"/>
          <w:sz w:val="24"/>
          <w:szCs w:val="24"/>
        </w:rPr>
        <w:t>Принцип новизны.</w:t>
      </w:r>
    </w:p>
    <w:p w:rsidR="001E6252" w:rsidRPr="00ED1C7C" w:rsidRDefault="001E6252" w:rsidP="00ED1C7C">
      <w:pPr>
        <w:outlineLvl w:val="0"/>
        <w:rPr>
          <w:i/>
          <w:sz w:val="24"/>
          <w:szCs w:val="24"/>
        </w:rPr>
      </w:pPr>
      <w:r w:rsidRPr="00ED1C7C">
        <w:rPr>
          <w:i/>
          <w:sz w:val="24"/>
          <w:szCs w:val="24"/>
        </w:rPr>
        <w:t>Предполагаемые результаты</w:t>
      </w:r>
    </w:p>
    <w:p w:rsidR="001E6252" w:rsidRPr="00ED1C7C" w:rsidRDefault="001E6252" w:rsidP="00ED1C7C">
      <w:pPr>
        <w:pStyle w:val="Heading2"/>
        <w:spacing w:before="71"/>
        <w:ind w:left="110" w:right="110"/>
        <w:rPr>
          <w:b w:val="0"/>
        </w:rPr>
      </w:pPr>
      <w:r w:rsidRPr="00ED1C7C">
        <w:rPr>
          <w:b w:val="0"/>
        </w:rPr>
        <w:br/>
        <w:t>Общим результатом освоения основной образовательной программы является осознание предмета «иностранный язык» как возможности личностного, социального, познавательного и коммуникативного развития:</w:t>
      </w:r>
      <w:r w:rsidRPr="00ED1C7C">
        <w:rPr>
          <w:b w:val="0"/>
        </w:rPr>
        <w:br/>
        <w:t>1. Воспитание гражданственности, патриотизма, уважения к правам, свободам и обязанностям человека.</w:t>
      </w:r>
      <w:r w:rsidRPr="00ED1C7C">
        <w:rPr>
          <w:b w:val="0"/>
        </w:rPr>
        <w:br/>
        <w:t>•          ценностное отношение к своей малой родине, семейным традициям; государственной символике, родному языку, к России</w:t>
      </w:r>
      <w:r w:rsidRPr="00ED1C7C">
        <w:rPr>
          <w:b w:val="0"/>
        </w:rPr>
        <w:br/>
        <w:t>•          элементарные представления о культурном достоянии малой Родины;</w:t>
      </w:r>
      <w:r w:rsidRPr="00ED1C7C">
        <w:rPr>
          <w:b w:val="0"/>
        </w:rPr>
        <w:br/>
        <w:t>•          первоначальный опыт постижения ценностей национальной культуры;</w:t>
      </w:r>
      <w:r w:rsidRPr="00ED1C7C">
        <w:rPr>
          <w:b w:val="0"/>
        </w:rPr>
        <w:br/>
        <w:t>•          первоначальный опыт участия в межкультурной коммуникации и умение представлять родную культуру;</w:t>
      </w:r>
      <w:r w:rsidRPr="00ED1C7C">
        <w:rPr>
          <w:b w:val="0"/>
        </w:rPr>
        <w:br/>
        <w:t>•          начальные представления о правах и обязанностях человека и товарища;</w:t>
      </w:r>
      <w:r w:rsidRPr="00ED1C7C">
        <w:rPr>
          <w:b w:val="0"/>
        </w:rPr>
        <w:br/>
        <w:t>2. Воспитание нравственных чувств и этического сознания.</w:t>
      </w:r>
      <w:r w:rsidRPr="00ED1C7C">
        <w:rPr>
          <w:b w:val="0"/>
        </w:rPr>
        <w:br/>
        <w:t>•         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  <w:r w:rsidRPr="00ED1C7C">
        <w:rPr>
          <w:b w:val="0"/>
        </w:rPr>
        <w:br/>
        <w:t>•          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  <w:r w:rsidRPr="00ED1C7C">
        <w:rPr>
          <w:b w:val="0"/>
        </w:rPr>
        <w:br/>
        <w:t>•          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  <w:r w:rsidRPr="00ED1C7C">
        <w:rPr>
          <w:b w:val="0"/>
        </w:rPr>
        <w:br/>
        <w:t>•          почтительное отношение к родителям, уважительное отношение к старшим, заботливое отношение к младшим;</w:t>
      </w:r>
      <w:r w:rsidRPr="00ED1C7C">
        <w:rPr>
          <w:b w:val="0"/>
        </w:rPr>
        <w:br/>
        <w:t>•          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  <w:r w:rsidRPr="00ED1C7C">
        <w:rPr>
          <w:b w:val="0"/>
        </w:rPr>
        <w:br/>
        <w:t>•          доброжелательное отношение к другим участникам учебной и игровой деятельности на основе этических норм;</w:t>
      </w:r>
      <w:r w:rsidRPr="00ED1C7C">
        <w:rPr>
          <w:b w:val="0"/>
        </w:rPr>
        <w:br/>
        <w:t>3. Воспитание уважения к культуре народов англоязычных стран.</w:t>
      </w:r>
      <w:r w:rsidRPr="00ED1C7C">
        <w:rPr>
          <w:b w:val="0"/>
        </w:rPr>
        <w:br/>
        <w:t>•          элементарные представления о культурном достоянии англоязычных стран;</w:t>
      </w:r>
      <w:r w:rsidRPr="00ED1C7C">
        <w:rPr>
          <w:b w:val="0"/>
        </w:rPr>
        <w:br/>
        <w:t>•          первоначальный опыт межкультурной коммуникации; уважение к иному мнению и культуре других народов;</w:t>
      </w:r>
      <w:r w:rsidRPr="00ED1C7C">
        <w:rPr>
          <w:b w:val="0"/>
        </w:rPr>
        <w:br/>
        <w:t>4. 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  <w:r w:rsidRPr="00ED1C7C">
        <w:rPr>
          <w:b w:val="0"/>
        </w:rPr>
        <w:br/>
        <w:t>•          элементарные представления об эстетических и художественных ценностях родной культуры и культуры англоязычных стран;</w:t>
      </w:r>
      <w:r w:rsidRPr="00ED1C7C">
        <w:rPr>
          <w:b w:val="0"/>
        </w:rPr>
        <w:br/>
        <w:t>•          первоначальный опыт эмоционального постижения народного творчества, детского фольклора, памятников культуры;</w:t>
      </w:r>
      <w:r w:rsidRPr="00ED1C7C">
        <w:rPr>
          <w:b w:val="0"/>
        </w:rPr>
        <w:br/>
        <w:t>•         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  <w:r w:rsidRPr="00ED1C7C">
        <w:rPr>
          <w:b w:val="0"/>
        </w:rPr>
        <w:br/>
        <w:t>•          мотивация к реализации эстетических ценностей в пространстве школы и семьи;</w:t>
      </w:r>
      <w:r w:rsidRPr="00ED1C7C">
        <w:rPr>
          <w:b w:val="0"/>
        </w:rPr>
        <w:br/>
        <w:t>•          отношение к учебе как творческой деятельности.</w:t>
      </w:r>
      <w:r w:rsidRPr="00ED1C7C">
        <w:rPr>
          <w:b w:val="0"/>
        </w:rPr>
        <w:br/>
        <w:t>5. Воспитание трудолюбия, творческого отношения к учению, труду, жизни.</w:t>
      </w:r>
      <w:r w:rsidRPr="00ED1C7C">
        <w:rPr>
          <w:b w:val="0"/>
        </w:rPr>
        <w:br/>
        <w:t>•          ценностное отношение к труду, учебе и творчеству, трудолюбие;</w:t>
      </w:r>
      <w:r w:rsidRPr="00ED1C7C">
        <w:rPr>
          <w:b w:val="0"/>
        </w:rPr>
        <w:br/>
        <w:t>•          потребности и начальные умения выражать себя в различных доступных и наиболее привлекательных для ребенка видах творческой деятельности;</w:t>
      </w:r>
      <w:r w:rsidRPr="00ED1C7C">
        <w:rPr>
          <w:b w:val="0"/>
        </w:rPr>
        <w:br/>
        <w:t>•          дисциплинированность,   последовательность,   настойчивость   и   самостоятельность;</w:t>
      </w:r>
      <w:r w:rsidRPr="00ED1C7C">
        <w:rPr>
          <w:b w:val="0"/>
        </w:rPr>
        <w:br/>
        <w:t>•          первоначальный опыт участия в учебной деятельности по овладению иностранным языком и осознание ее значимости для личности учащегося;</w:t>
      </w:r>
      <w:r w:rsidRPr="00ED1C7C">
        <w:rPr>
          <w:b w:val="0"/>
        </w:rPr>
        <w:br/>
        <w:t> •         первоначальные навыки сотрудничества в процессе учебной и игровой деятельности со сверстниками и взрослыми;</w:t>
      </w:r>
      <w:r w:rsidRPr="00ED1C7C">
        <w:rPr>
          <w:b w:val="0"/>
        </w:rPr>
        <w:br/>
        <w:t>•          бережное отношение к результатам своего труда, труда других людей, к школьному имуществу, учебникам, личным вещам,</w:t>
      </w:r>
      <w:r w:rsidRPr="00ED1C7C">
        <w:rPr>
          <w:b w:val="0"/>
        </w:rPr>
        <w:br/>
        <w:t>•          мотивация к самореализации в познавательной и учебной деятельности:</w:t>
      </w:r>
      <w:r w:rsidRPr="00ED1C7C">
        <w:rPr>
          <w:b w:val="0"/>
        </w:rPr>
        <w:br/>
        <w:t>•          любознательность и стремление расширять кругозор.</w:t>
      </w:r>
      <w:r w:rsidRPr="00ED1C7C">
        <w:rPr>
          <w:b w:val="0"/>
        </w:rPr>
        <w:br/>
        <w:t>6. Формирование ценностного отношения к здоровью и здоровому образу жизни.</w:t>
      </w:r>
      <w:r w:rsidRPr="00ED1C7C">
        <w:rPr>
          <w:b w:val="0"/>
        </w:rPr>
        <w:br/>
        <w:t>•          ценностное отношение к своему здоровью, здоровью близких и окружающих людей;</w:t>
      </w:r>
      <w:r w:rsidRPr="00ED1C7C">
        <w:rPr>
          <w:b w:val="0"/>
        </w:rPr>
        <w:br/>
        <w:t>•          первоначальные представления о роли физической культуры и спорта для здоровья человека;</w:t>
      </w:r>
      <w:r w:rsidRPr="00ED1C7C">
        <w:rPr>
          <w:b w:val="0"/>
        </w:rPr>
        <w:br/>
        <w:t>•          первоначальный личный опыт здоровье-сберегающей деятельности;</w:t>
      </w:r>
      <w:r w:rsidRPr="00ED1C7C">
        <w:rPr>
          <w:b w:val="0"/>
        </w:rPr>
        <w:br/>
        <w:t>7.  Воспитание ценностного отношения к природе, окружающей среде (экологическое воспитание).</w:t>
      </w:r>
      <w:r w:rsidRPr="00ED1C7C">
        <w:rPr>
          <w:b w:val="0"/>
        </w:rPr>
        <w:br/>
        <w:t> •         ценностное отношение к природе;</w:t>
      </w:r>
      <w:r w:rsidRPr="00ED1C7C">
        <w:rPr>
          <w:b w:val="0"/>
        </w:rPr>
        <w:br/>
        <w:t>•          первоначальный опыт эстетического, эмоционально-нравственного отношения к природе.</w:t>
      </w:r>
      <w:r w:rsidRPr="00ED1C7C">
        <w:rPr>
          <w:b w:val="0"/>
        </w:rPr>
        <w:br/>
      </w:r>
    </w:p>
    <w:p w:rsidR="001E6252" w:rsidRPr="00956303" w:rsidRDefault="001E6252" w:rsidP="00956303">
      <w:pPr>
        <w:pStyle w:val="BodyText"/>
        <w:spacing w:before="177" w:line="276" w:lineRule="auto"/>
        <w:ind w:left="0"/>
        <w:rPr>
          <w:color w:val="000000"/>
        </w:rPr>
      </w:pPr>
      <w:r w:rsidRPr="00956303">
        <w:rPr>
          <w:color w:val="000000"/>
        </w:rPr>
        <w:t>Общее количество часов на изучение английского языка в начальной школе составит 204 часа, со 2 по 4 класс по - 68 часов в год.</w:t>
      </w:r>
    </w:p>
    <w:p w:rsidR="001E6252" w:rsidRPr="00A8507A" w:rsidRDefault="001E6252" w:rsidP="00A8507A">
      <w:pPr>
        <w:pStyle w:val="BodyText"/>
        <w:ind w:left="0"/>
        <w:rPr>
          <w:b/>
        </w:rPr>
      </w:pPr>
    </w:p>
    <w:p w:rsidR="001E6252" w:rsidRPr="00A8507A" w:rsidRDefault="001E6252" w:rsidP="00A8507A">
      <w:pPr>
        <w:pStyle w:val="Heading2"/>
        <w:spacing w:line="274" w:lineRule="exact"/>
        <w:ind w:left="2361"/>
        <w:jc w:val="both"/>
      </w:pPr>
    </w:p>
    <w:p w:rsidR="001E6252" w:rsidRPr="00A8507A" w:rsidRDefault="001E6252" w:rsidP="00A8507A">
      <w:pPr>
        <w:pStyle w:val="Heading2"/>
        <w:shd w:val="clear" w:color="auto" w:fill="FFCC99"/>
        <w:spacing w:line="274" w:lineRule="exact"/>
        <w:jc w:val="both"/>
      </w:pPr>
      <w:r>
        <w:t xml:space="preserve">                      </w:t>
      </w:r>
      <w:r w:rsidRPr="00A8507A">
        <w:t>Аннотация к рабочей программе по русскому языку</w:t>
      </w:r>
    </w:p>
    <w:p w:rsidR="001E6252" w:rsidRPr="00A8507A" w:rsidRDefault="001E6252" w:rsidP="00A8507A">
      <w:pPr>
        <w:pStyle w:val="BodyText"/>
        <w:ind w:left="114" w:right="105" w:firstLine="427"/>
      </w:pPr>
      <w:r w:rsidRPr="00A8507A">
        <w:t>Рабочая программа для 1-4 классов составлена на основе авторской программы «Русский язык. Обучение грамоте» для 1 класса (Русский язык. Обучение грамоте . Программа 1 класс / Л.Е. Журова , Москва. Издательский центр «Вентана-Граф», 2011 г</w:t>
      </w:r>
      <w:r>
        <w:t>.,</w:t>
      </w:r>
      <w:r w:rsidRPr="00A8507A">
        <w:t xml:space="preserve">) и авторской программы «Русский язык» ( </w:t>
      </w:r>
      <w:r w:rsidRPr="00A8507A">
        <w:rPr>
          <w:spacing w:val="-5"/>
        </w:rPr>
        <w:t xml:space="preserve">Русский </w:t>
      </w:r>
      <w:r w:rsidRPr="00A8507A">
        <w:rPr>
          <w:spacing w:val="-4"/>
        </w:rPr>
        <w:t xml:space="preserve">язык. </w:t>
      </w:r>
      <w:r w:rsidRPr="00A8507A">
        <w:rPr>
          <w:spacing w:val="-6"/>
        </w:rPr>
        <w:t xml:space="preserve">Программа, </w:t>
      </w:r>
      <w:r w:rsidRPr="00A8507A">
        <w:rPr>
          <w:spacing w:val="-5"/>
        </w:rPr>
        <w:t xml:space="preserve">планирование, контроль.1-4 </w:t>
      </w:r>
      <w:r w:rsidRPr="00A8507A">
        <w:rPr>
          <w:spacing w:val="-6"/>
        </w:rPr>
        <w:t xml:space="preserve">классы/ </w:t>
      </w:r>
      <w:r w:rsidRPr="00A8507A">
        <w:t xml:space="preserve">СВ. Иванова, М.В. Кузнецова, </w:t>
      </w:r>
      <w:r w:rsidRPr="00A8507A">
        <w:rPr>
          <w:spacing w:val="-5"/>
        </w:rPr>
        <w:t xml:space="preserve">А.О. Евдокимова, </w:t>
      </w:r>
      <w:r w:rsidRPr="00A8507A">
        <w:t>Москва, Издательский центр «Вентана-Граф», 2012 г.) и соответствует требованиям федерального государственного образовательного стандарта начального общего образования .</w:t>
      </w:r>
    </w:p>
    <w:p w:rsidR="001E6252" w:rsidRPr="00A8507A" w:rsidRDefault="001E6252" w:rsidP="00A8507A">
      <w:pPr>
        <w:pStyle w:val="BodyText"/>
        <w:spacing w:before="5"/>
        <w:ind w:left="0"/>
      </w:pPr>
    </w:p>
    <w:p w:rsidR="001E6252" w:rsidRPr="00A8507A" w:rsidRDefault="001E6252" w:rsidP="00A8507A">
      <w:pPr>
        <w:pStyle w:val="Heading2"/>
        <w:spacing w:before="90"/>
        <w:ind w:left="2887"/>
        <w:jc w:val="both"/>
      </w:pPr>
      <w:r w:rsidRPr="00A8507A">
        <w:t>Общая характеристика учебного предмета</w:t>
      </w:r>
    </w:p>
    <w:p w:rsidR="001E6252" w:rsidRPr="00A8507A" w:rsidRDefault="001E6252" w:rsidP="00A8507A">
      <w:pPr>
        <w:ind w:left="542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Цели: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715"/>
        </w:tabs>
        <w:ind w:right="111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формирование у учащихся начальной школы познавательной мотивации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языка.</w:t>
      </w:r>
    </w:p>
    <w:p w:rsidR="001E6252" w:rsidRPr="00A8507A" w:rsidRDefault="001E6252" w:rsidP="00A8507A">
      <w:pPr>
        <w:pStyle w:val="Heading2"/>
        <w:jc w:val="both"/>
        <w:rPr>
          <w:b w:val="0"/>
        </w:rPr>
      </w:pPr>
      <w:r w:rsidRPr="00A8507A">
        <w:t>Задачи</w:t>
      </w:r>
      <w:r w:rsidRPr="00A8507A">
        <w:rPr>
          <w:b w:val="0"/>
        </w:rPr>
        <w:t>: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751"/>
          <w:tab w:val="left" w:pos="3576"/>
          <w:tab w:val="left" w:pos="6590"/>
          <w:tab w:val="left" w:pos="9111"/>
        </w:tabs>
        <w:ind w:right="107" w:firstLine="60"/>
        <w:rPr>
          <w:sz w:val="24"/>
          <w:szCs w:val="24"/>
        </w:rPr>
      </w:pPr>
      <w:r w:rsidRPr="00A8507A">
        <w:rPr>
          <w:sz w:val="24"/>
          <w:szCs w:val="24"/>
        </w:rPr>
        <w:t>формировать грамотное, безошибочное письмо с учетом индивидуальных особенностей ученика: развитой зрительной или моторной памяти, логического мышления или репродуктивного</w:t>
      </w:r>
      <w:r w:rsidRPr="00A8507A">
        <w:rPr>
          <w:sz w:val="24"/>
          <w:szCs w:val="24"/>
        </w:rPr>
        <w:tab/>
        <w:t>воспроизведения</w:t>
      </w:r>
      <w:r w:rsidRPr="00A8507A">
        <w:rPr>
          <w:sz w:val="24"/>
          <w:szCs w:val="24"/>
        </w:rPr>
        <w:tab/>
        <w:t>полученных</w:t>
      </w:r>
      <w:r w:rsidRPr="00A8507A">
        <w:rPr>
          <w:sz w:val="24"/>
          <w:szCs w:val="24"/>
        </w:rPr>
        <w:tab/>
        <w:t>знаний;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715"/>
        </w:tabs>
        <w:ind w:right="103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формировать навык грамотного письма только при регулярном выполнении заданий и упражнений, предусмотренных методическим аппаратом средств</w:t>
      </w:r>
      <w:r w:rsidRPr="00A8507A">
        <w:rPr>
          <w:spacing w:val="20"/>
          <w:sz w:val="24"/>
          <w:szCs w:val="24"/>
        </w:rPr>
        <w:t xml:space="preserve"> </w:t>
      </w:r>
      <w:r w:rsidRPr="00A8507A">
        <w:rPr>
          <w:sz w:val="24"/>
          <w:szCs w:val="24"/>
        </w:rPr>
        <w:t>обучения;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682"/>
        </w:tabs>
        <w:ind w:left="681" w:hanging="139"/>
        <w:rPr>
          <w:sz w:val="24"/>
          <w:szCs w:val="24"/>
        </w:rPr>
      </w:pPr>
      <w:r w:rsidRPr="00A8507A">
        <w:rPr>
          <w:sz w:val="24"/>
          <w:szCs w:val="24"/>
        </w:rPr>
        <w:t>научить правильной речи, исходя из условий речевой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ситуации;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799"/>
        </w:tabs>
        <w:ind w:right="114" w:firstLine="60"/>
        <w:rPr>
          <w:sz w:val="24"/>
          <w:szCs w:val="24"/>
        </w:rPr>
      </w:pPr>
      <w:r w:rsidRPr="00A8507A">
        <w:rPr>
          <w:sz w:val="24"/>
          <w:szCs w:val="24"/>
        </w:rPr>
        <w:t>создать условия для  использования  разнообразных  видов  деятельности  при  обучении грамотному письму,  опираясь  не  только  на  контроль со  стороны  учителя,  но и на самоконтроль</w:t>
      </w:r>
      <w:r w:rsidRPr="00A8507A">
        <w:rPr>
          <w:spacing w:val="58"/>
          <w:sz w:val="24"/>
          <w:szCs w:val="24"/>
        </w:rPr>
        <w:t xml:space="preserve"> </w:t>
      </w:r>
      <w:r w:rsidRPr="00A8507A">
        <w:rPr>
          <w:sz w:val="24"/>
          <w:szCs w:val="24"/>
        </w:rPr>
        <w:t>ученика.</w:t>
      </w:r>
    </w:p>
    <w:p w:rsidR="001E6252" w:rsidRPr="00A8507A" w:rsidRDefault="001E6252" w:rsidP="00BC2120">
      <w:pPr>
        <w:pStyle w:val="BodyText"/>
        <w:ind w:right="108" w:firstLine="359"/>
      </w:pPr>
      <w:r w:rsidRPr="00956303">
        <w:t>Авторская программа рассчитана на 664 часов  , 5 часов в неделю, в 1 классе  154 часов, во 2-4 классе отводится по 170 часов в год</w:t>
      </w:r>
    </w:p>
    <w:p w:rsidR="001E6252" w:rsidRPr="00A8507A" w:rsidRDefault="001E6252" w:rsidP="00A8507A">
      <w:pPr>
        <w:pStyle w:val="BodyText"/>
        <w:ind w:right="108" w:firstLine="359"/>
      </w:pPr>
    </w:p>
    <w:p w:rsidR="001E6252" w:rsidRPr="00A8507A" w:rsidRDefault="001E6252" w:rsidP="00A8507A">
      <w:pPr>
        <w:pStyle w:val="BodyText"/>
        <w:spacing w:before="5"/>
        <w:ind w:left="0"/>
      </w:pPr>
    </w:p>
    <w:p w:rsidR="001E6252" w:rsidRPr="00A8507A" w:rsidRDefault="001E6252" w:rsidP="00A8507A">
      <w:pPr>
        <w:pStyle w:val="Heading2"/>
        <w:spacing w:line="274" w:lineRule="exact"/>
        <w:ind w:left="3482"/>
        <w:jc w:val="both"/>
      </w:pPr>
      <w:r w:rsidRPr="00A8507A">
        <w:t>Место учебного предмета в учебном плане</w:t>
      </w:r>
    </w:p>
    <w:p w:rsidR="001E6252" w:rsidRPr="00956303" w:rsidRDefault="001E6252" w:rsidP="00BC2120">
      <w:pPr>
        <w:pStyle w:val="BodyText"/>
        <w:tabs>
          <w:tab w:val="left" w:pos="1901"/>
          <w:tab w:val="left" w:pos="3904"/>
          <w:tab w:val="left" w:pos="5997"/>
          <w:tab w:val="left" w:pos="7499"/>
        </w:tabs>
        <w:spacing w:line="274" w:lineRule="exact"/>
        <w:ind w:left="662"/>
        <w:rPr>
          <w:color w:val="000000"/>
        </w:rPr>
      </w:pPr>
      <w:r w:rsidRPr="00956303">
        <w:rPr>
          <w:color w:val="000000"/>
        </w:rPr>
        <w:t>Согласно</w:t>
      </w:r>
      <w:r w:rsidRPr="00956303">
        <w:rPr>
          <w:color w:val="000000"/>
        </w:rPr>
        <w:tab/>
        <w:t xml:space="preserve">учебному </w:t>
      </w:r>
      <w:r w:rsidRPr="00956303">
        <w:rPr>
          <w:color w:val="000000"/>
          <w:spacing w:val="15"/>
        </w:rPr>
        <w:t xml:space="preserve"> </w:t>
      </w:r>
      <w:r w:rsidRPr="00956303">
        <w:rPr>
          <w:color w:val="000000"/>
        </w:rPr>
        <w:t>плану</w:t>
      </w:r>
      <w:r w:rsidRPr="00956303">
        <w:rPr>
          <w:color w:val="000000"/>
        </w:rPr>
        <w:tab/>
        <w:t>образовательного</w:t>
      </w:r>
      <w:r w:rsidRPr="00956303">
        <w:rPr>
          <w:color w:val="000000"/>
        </w:rPr>
        <w:tab/>
        <w:t>учреждения</w:t>
      </w:r>
      <w:r w:rsidRPr="00956303">
        <w:rPr>
          <w:color w:val="000000"/>
        </w:rPr>
        <w:tab/>
        <w:t>на изучение</w:t>
      </w:r>
      <w:r w:rsidRPr="00956303">
        <w:rPr>
          <w:color w:val="000000"/>
          <w:spacing w:val="31"/>
        </w:rPr>
        <w:t xml:space="preserve"> </w:t>
      </w:r>
      <w:r w:rsidRPr="00956303">
        <w:rPr>
          <w:color w:val="000000"/>
        </w:rPr>
        <w:t>предмета</w:t>
      </w:r>
    </w:p>
    <w:p w:rsidR="001E6252" w:rsidRPr="00956303" w:rsidRDefault="001E6252" w:rsidP="00BC2120">
      <w:pPr>
        <w:pStyle w:val="BodyText"/>
        <w:ind w:right="105"/>
        <w:rPr>
          <w:color w:val="000000"/>
        </w:rPr>
      </w:pPr>
      <w:r w:rsidRPr="00956303">
        <w:rPr>
          <w:color w:val="000000"/>
        </w:rPr>
        <w:t>«Русский язык» в 1 классе отводится 154 часов и предусматривается следующее распределение часов: «Обучение грамоте» - 69 часов (1 полугодие), «Русский язык» -85 часов (2 полугодие), во 2-4 классах – по 170 часов в год (по 5 часов в неделю).</w:t>
      </w:r>
    </w:p>
    <w:p w:rsidR="001E6252" w:rsidRPr="00A8507A" w:rsidRDefault="001E6252" w:rsidP="00BC2120">
      <w:pPr>
        <w:pStyle w:val="BodyText"/>
        <w:spacing w:before="10"/>
        <w:ind w:left="0"/>
      </w:pPr>
    </w:p>
    <w:p w:rsidR="001E6252" w:rsidRPr="00A8507A" w:rsidRDefault="001E6252" w:rsidP="00A8507A">
      <w:pPr>
        <w:pStyle w:val="BodyText"/>
        <w:ind w:right="105"/>
        <w:rPr>
          <w:color w:val="FF0000"/>
        </w:rPr>
      </w:pPr>
    </w:p>
    <w:p w:rsidR="001E6252" w:rsidRPr="00A8507A" w:rsidRDefault="001E6252" w:rsidP="00A8507A">
      <w:pPr>
        <w:pStyle w:val="BodyText"/>
        <w:spacing w:before="10"/>
        <w:ind w:left="0"/>
      </w:pPr>
    </w:p>
    <w:p w:rsidR="001E6252" w:rsidRPr="00A8507A" w:rsidRDefault="001E6252" w:rsidP="00A8507A">
      <w:pPr>
        <w:pStyle w:val="Heading2"/>
        <w:shd w:val="clear" w:color="auto" w:fill="FFCC99"/>
        <w:spacing w:line="274" w:lineRule="exact"/>
        <w:jc w:val="both"/>
      </w:pPr>
      <w:r>
        <w:t xml:space="preserve">                </w:t>
      </w:r>
      <w:r w:rsidRPr="00A8507A">
        <w:t>Аннотация к рабочей программе по литературному чтению</w:t>
      </w:r>
    </w:p>
    <w:p w:rsidR="001E6252" w:rsidRPr="00A8507A" w:rsidRDefault="001E6252" w:rsidP="00A8507A">
      <w:pPr>
        <w:pStyle w:val="BodyText"/>
        <w:ind w:right="103" w:firstLine="707"/>
      </w:pPr>
      <w:r w:rsidRPr="00A8507A">
        <w:t xml:space="preserve">Рабочая программа для 1-4 классов учебного предмета «Литературное чтение» разработана на основе авторской программы Л. А. Ефросининой (Литературное чтение: программа: 1-4 классы/Л.А.Ефросинина, М.И.Оморокова. – М.: Вентана-Граф, 2012) и соответствует федеральному государственному стандарту начального общего образования </w:t>
      </w:r>
    </w:p>
    <w:p w:rsidR="001E6252" w:rsidRPr="00A8507A" w:rsidRDefault="001E6252" w:rsidP="00A8507A">
      <w:pPr>
        <w:pStyle w:val="BodyText"/>
        <w:ind w:right="103" w:firstLine="707"/>
      </w:pPr>
    </w:p>
    <w:p w:rsidR="001E6252" w:rsidRPr="00A8507A" w:rsidRDefault="001E6252" w:rsidP="00A8507A">
      <w:pPr>
        <w:pStyle w:val="Heading2"/>
        <w:ind w:left="3067"/>
        <w:jc w:val="both"/>
      </w:pPr>
      <w:r w:rsidRPr="00A8507A">
        <w:t>Общая характеристика учебного предмета</w:t>
      </w:r>
    </w:p>
    <w:p w:rsidR="001E6252" w:rsidRPr="00A8507A" w:rsidRDefault="001E6252" w:rsidP="00A8507A">
      <w:pPr>
        <w:pStyle w:val="Heading2"/>
        <w:jc w:val="both"/>
      </w:pPr>
      <w:r w:rsidRPr="00A8507A">
        <w:t>Цель: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701"/>
        </w:tabs>
        <w:spacing w:before="195"/>
        <w:ind w:right="114" w:firstLine="0"/>
        <w:rPr>
          <w:sz w:val="24"/>
          <w:szCs w:val="24"/>
        </w:rPr>
      </w:pPr>
      <w:r w:rsidRPr="00A8507A">
        <w:rPr>
          <w:sz w:val="24"/>
          <w:szCs w:val="24"/>
        </w:rPr>
        <w:t>помочь ребенку стать читателем: подвести к осознанию богатого мира отечественной и зарубежной детской литературы, обогатить читательский</w:t>
      </w:r>
      <w:r w:rsidRPr="00A8507A">
        <w:rPr>
          <w:spacing w:val="-2"/>
          <w:sz w:val="24"/>
          <w:szCs w:val="24"/>
        </w:rPr>
        <w:t xml:space="preserve"> </w:t>
      </w:r>
      <w:r w:rsidRPr="00A8507A">
        <w:rPr>
          <w:sz w:val="24"/>
          <w:szCs w:val="24"/>
        </w:rPr>
        <w:t>опыт.</w:t>
      </w:r>
    </w:p>
    <w:p w:rsidR="001E6252" w:rsidRPr="00A8507A" w:rsidRDefault="001E6252" w:rsidP="00A8507A">
      <w:pPr>
        <w:pStyle w:val="Heading2"/>
        <w:spacing w:before="5" w:line="274" w:lineRule="exact"/>
        <w:jc w:val="both"/>
      </w:pPr>
      <w:r w:rsidRPr="00A8507A">
        <w:t>Задачи: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835"/>
        </w:tabs>
        <w:ind w:right="112" w:firstLine="0"/>
        <w:rPr>
          <w:sz w:val="24"/>
          <w:szCs w:val="24"/>
        </w:rPr>
      </w:pPr>
      <w:r w:rsidRPr="00A8507A">
        <w:rPr>
          <w:sz w:val="24"/>
          <w:szCs w:val="24"/>
        </w:rPr>
        <w:t>обеспечивать полноценное восприятие учащимися литературного произведения, понимание текста и специфики его литературной</w:t>
      </w:r>
      <w:r w:rsidRPr="00A8507A">
        <w:rPr>
          <w:spacing w:val="-5"/>
          <w:sz w:val="24"/>
          <w:szCs w:val="24"/>
        </w:rPr>
        <w:t xml:space="preserve"> </w:t>
      </w:r>
      <w:r w:rsidRPr="00A8507A">
        <w:rPr>
          <w:sz w:val="24"/>
          <w:szCs w:val="24"/>
        </w:rPr>
        <w:t>формы;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723"/>
        </w:tabs>
        <w:ind w:right="107" w:firstLine="0"/>
        <w:rPr>
          <w:sz w:val="24"/>
          <w:szCs w:val="24"/>
        </w:rPr>
      </w:pPr>
      <w:r w:rsidRPr="00A8507A">
        <w:rPr>
          <w:sz w:val="24"/>
          <w:szCs w:val="24"/>
        </w:rPr>
        <w:t>научить учащихся понимать точку зрения писателя, формулировать и выражать свою точку зрения (позицию</w:t>
      </w:r>
      <w:r w:rsidRPr="00A8507A">
        <w:rPr>
          <w:spacing w:val="-8"/>
          <w:sz w:val="24"/>
          <w:szCs w:val="24"/>
        </w:rPr>
        <w:t xml:space="preserve"> </w:t>
      </w:r>
      <w:r w:rsidRPr="00A8507A">
        <w:rPr>
          <w:sz w:val="24"/>
          <w:szCs w:val="24"/>
        </w:rPr>
        <w:t>читателя);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711"/>
        </w:tabs>
        <w:ind w:right="109" w:firstLine="0"/>
        <w:rPr>
          <w:sz w:val="24"/>
          <w:szCs w:val="24"/>
        </w:rPr>
      </w:pPr>
      <w:r w:rsidRPr="00A8507A">
        <w:rPr>
          <w:sz w:val="24"/>
          <w:szCs w:val="24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 включать учащихся в эмоционально-творческую деятельность в процессе чтения, учить работать в парах и группах;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840"/>
        </w:tabs>
        <w:ind w:right="111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формировать литературоведческие представления, необходимые для понимания литературы как искусства</w:t>
      </w:r>
      <w:r w:rsidRPr="00A8507A">
        <w:rPr>
          <w:spacing w:val="-3"/>
          <w:sz w:val="24"/>
          <w:szCs w:val="24"/>
        </w:rPr>
        <w:t xml:space="preserve"> </w:t>
      </w:r>
      <w:r w:rsidRPr="00A8507A">
        <w:rPr>
          <w:sz w:val="24"/>
          <w:szCs w:val="24"/>
        </w:rPr>
        <w:t>слова;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895"/>
        </w:tabs>
        <w:ind w:right="112" w:firstLine="0"/>
        <w:rPr>
          <w:sz w:val="24"/>
          <w:szCs w:val="24"/>
        </w:rPr>
      </w:pPr>
      <w:r w:rsidRPr="00A8507A">
        <w:rPr>
          <w:sz w:val="24"/>
          <w:szCs w:val="24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овладения смысловым чтением и формирования универсальных учебных</w:t>
      </w:r>
      <w:r w:rsidRPr="00A8507A">
        <w:rPr>
          <w:spacing w:val="4"/>
          <w:sz w:val="24"/>
          <w:szCs w:val="24"/>
        </w:rPr>
        <w:t xml:space="preserve"> </w:t>
      </w:r>
      <w:r w:rsidRPr="00A8507A">
        <w:rPr>
          <w:sz w:val="24"/>
          <w:szCs w:val="24"/>
        </w:rPr>
        <w:t>действий.</w:t>
      </w:r>
    </w:p>
    <w:p w:rsidR="001E6252" w:rsidRPr="00956303" w:rsidRDefault="001E6252" w:rsidP="00BC2120">
      <w:pPr>
        <w:pStyle w:val="BodyText"/>
        <w:ind w:left="911"/>
        <w:rPr>
          <w:color w:val="000000"/>
        </w:rPr>
      </w:pPr>
      <w:r w:rsidRPr="00956303">
        <w:rPr>
          <w:color w:val="000000"/>
        </w:rPr>
        <w:t>Авторская программа рассчитана на 532 часа.. При этом в 1 классе курс рассчитан на</w:t>
      </w:r>
    </w:p>
    <w:p w:rsidR="001E6252" w:rsidRDefault="001E6252" w:rsidP="00956303">
      <w:pPr>
        <w:pStyle w:val="BodyText"/>
        <w:ind w:left="551" w:right="107"/>
        <w:rPr>
          <w:color w:val="000000"/>
        </w:rPr>
      </w:pPr>
      <w:r w:rsidRPr="00956303">
        <w:rPr>
          <w:color w:val="000000"/>
        </w:rPr>
        <w:t>124 ч, а в каждом из остальных классов — на 136 ч</w:t>
      </w:r>
    </w:p>
    <w:p w:rsidR="001E6252" w:rsidRDefault="001E6252" w:rsidP="00956303">
      <w:pPr>
        <w:pStyle w:val="BodyText"/>
        <w:ind w:left="551" w:right="107"/>
        <w:rPr>
          <w:color w:val="000000"/>
        </w:rPr>
      </w:pPr>
    </w:p>
    <w:p w:rsidR="001E6252" w:rsidRPr="00956303" w:rsidRDefault="001E6252" w:rsidP="00956303">
      <w:pPr>
        <w:pStyle w:val="BodyText"/>
        <w:ind w:left="551" w:right="107"/>
        <w:rPr>
          <w:color w:val="000000"/>
        </w:rPr>
      </w:pPr>
    </w:p>
    <w:p w:rsidR="001E6252" w:rsidRPr="00A8507A" w:rsidRDefault="001E6252" w:rsidP="00A8507A">
      <w:pPr>
        <w:pStyle w:val="BodyText"/>
        <w:spacing w:before="4"/>
        <w:ind w:left="0"/>
      </w:pPr>
    </w:p>
    <w:p w:rsidR="001E6252" w:rsidRPr="00A8507A" w:rsidRDefault="001E6252" w:rsidP="00A8507A">
      <w:pPr>
        <w:pStyle w:val="Heading2"/>
        <w:shd w:val="clear" w:color="auto" w:fill="FFCC99"/>
        <w:spacing w:line="275" w:lineRule="exact"/>
        <w:ind w:left="720"/>
        <w:jc w:val="both"/>
      </w:pPr>
      <w:r>
        <w:t xml:space="preserve">                           </w:t>
      </w:r>
      <w:r w:rsidRPr="00A8507A">
        <w:t>Аннотация к рабочей программе по математике</w:t>
      </w:r>
    </w:p>
    <w:p w:rsidR="001E6252" w:rsidRPr="00A8507A" w:rsidRDefault="001E6252" w:rsidP="00A8507A">
      <w:pPr>
        <w:pStyle w:val="BodyText"/>
        <w:spacing w:line="276" w:lineRule="auto"/>
        <w:ind w:right="105"/>
      </w:pPr>
      <w:r w:rsidRPr="00A8507A">
        <w:t xml:space="preserve">  Рабочая программа по математике для 1-4 классов составлена на основе авторской программы «Математика» В. Н. Рудницкой (Математика: программа: 1-4 классы / В.Н.Рудницкая. - М.: Вентана-Граф, 2012. (Начальная школа XXI века) и в соответствии с федеральными государственными образовательными стандартами начального общего образования).</w:t>
      </w:r>
    </w:p>
    <w:p w:rsidR="001E6252" w:rsidRPr="00A8507A" w:rsidRDefault="001E6252" w:rsidP="00A8507A">
      <w:pPr>
        <w:pStyle w:val="BodyText"/>
        <w:spacing w:before="1"/>
        <w:ind w:left="0"/>
      </w:pPr>
    </w:p>
    <w:p w:rsidR="001E6252" w:rsidRPr="00A8507A" w:rsidRDefault="001E6252" w:rsidP="00A8507A">
      <w:pPr>
        <w:pStyle w:val="Heading2"/>
        <w:spacing w:before="89"/>
        <w:ind w:left="2887"/>
        <w:jc w:val="both"/>
      </w:pPr>
      <w:r w:rsidRPr="00A8507A">
        <w:t>Общая характеристика учебного предмета</w:t>
      </w:r>
    </w:p>
    <w:p w:rsidR="001E6252" w:rsidRPr="00A8507A" w:rsidRDefault="001E6252" w:rsidP="00A8507A">
      <w:pPr>
        <w:spacing w:before="39"/>
        <w:ind w:left="542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Цели: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682"/>
        </w:tabs>
        <w:spacing w:line="271" w:lineRule="exact"/>
        <w:ind w:left="681" w:hanging="139"/>
        <w:rPr>
          <w:sz w:val="24"/>
          <w:szCs w:val="24"/>
        </w:rPr>
      </w:pPr>
      <w:r w:rsidRPr="00A8507A">
        <w:rPr>
          <w:sz w:val="24"/>
          <w:szCs w:val="24"/>
        </w:rPr>
        <w:t>обеспечение интеллектуального развития младших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школьников: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929"/>
        </w:tabs>
        <w:ind w:right="109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</w:t>
      </w:r>
      <w:r w:rsidRPr="00A8507A">
        <w:rPr>
          <w:spacing w:val="-7"/>
          <w:sz w:val="24"/>
          <w:szCs w:val="24"/>
        </w:rPr>
        <w:t xml:space="preserve"> </w:t>
      </w:r>
      <w:r w:rsidRPr="00A8507A">
        <w:rPr>
          <w:sz w:val="24"/>
          <w:szCs w:val="24"/>
        </w:rPr>
        <w:t>задач;</w:t>
      </w:r>
    </w:p>
    <w:p w:rsidR="001E6252" w:rsidRPr="00A8507A" w:rsidRDefault="001E6252" w:rsidP="00A8507A">
      <w:pPr>
        <w:pStyle w:val="BodyText"/>
        <w:ind w:right="106"/>
      </w:pPr>
      <w:r w:rsidRPr="00A8507A">
        <w:t>-предоставление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 умение применять алгоритмы</w:t>
      </w:r>
      <w:r w:rsidRPr="00A8507A">
        <w:rPr>
          <w:spacing w:val="3"/>
        </w:rPr>
        <w:t xml:space="preserve"> </w:t>
      </w:r>
      <w:r w:rsidRPr="00A8507A">
        <w:t>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699"/>
        </w:tabs>
        <w:ind w:right="104" w:firstLine="0"/>
        <w:rPr>
          <w:sz w:val="24"/>
          <w:szCs w:val="24"/>
        </w:rPr>
      </w:pPr>
      <w:r w:rsidRPr="00A8507A">
        <w:rPr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1E6252" w:rsidRPr="00A8507A" w:rsidRDefault="001E6252" w:rsidP="00A8507A">
      <w:pPr>
        <w:pStyle w:val="Heading2"/>
        <w:spacing w:before="5" w:line="274" w:lineRule="exact"/>
        <w:jc w:val="both"/>
      </w:pPr>
      <w:r w:rsidRPr="00A8507A">
        <w:t>Задачи:</w:t>
      </w:r>
    </w:p>
    <w:p w:rsidR="001E6252" w:rsidRPr="00A8507A" w:rsidRDefault="001E6252" w:rsidP="00A8507A">
      <w:pPr>
        <w:pStyle w:val="BodyText"/>
        <w:ind w:right="105"/>
      </w:pPr>
      <w:r w:rsidRPr="00A8507A">
        <w:t>-создать благоприятные условия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успешного;</w:t>
      </w:r>
    </w:p>
    <w:p w:rsidR="001E6252" w:rsidRPr="00A8507A" w:rsidRDefault="001E6252" w:rsidP="00A8507A">
      <w:pPr>
        <w:pStyle w:val="BodyText"/>
        <w:ind w:right="105"/>
      </w:pPr>
      <w:r w:rsidRPr="00A8507A">
        <w:t xml:space="preserve">-создать условия для овладения учащимися основами математического языка для описания разнообразных предметов и явлений окружающего мира, усвоение </w:t>
      </w:r>
      <w:r w:rsidRPr="00A8507A">
        <w:rPr>
          <w:spacing w:val="2"/>
        </w:rPr>
        <w:t xml:space="preserve">общего </w:t>
      </w:r>
      <w:r w:rsidRPr="00A8507A">
        <w:t>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</w:t>
      </w:r>
      <w:r w:rsidRPr="00A8507A">
        <w:rPr>
          <w:spacing w:val="3"/>
        </w:rPr>
        <w:t xml:space="preserve"> </w:t>
      </w:r>
      <w:r w:rsidRPr="00A8507A">
        <w:t>умений.</w:t>
      </w:r>
    </w:p>
    <w:p w:rsidR="001E6252" w:rsidRPr="00956303" w:rsidRDefault="001E6252" w:rsidP="00BC2120">
      <w:pPr>
        <w:pStyle w:val="BodyText"/>
        <w:ind w:right="113"/>
        <w:rPr>
          <w:color w:val="000000"/>
        </w:rPr>
      </w:pPr>
      <w:r w:rsidRPr="00956303">
        <w:rPr>
          <w:color w:val="000000"/>
        </w:rPr>
        <w:t>Авторская программа рассчитана на 532 часов. В каждом классе урок математики проводится 4 раза в неделю. При этом в 1 классе курс рассчитан на 124 ч, а в каждом из остальных классов — на 136 ч</w:t>
      </w:r>
    </w:p>
    <w:p w:rsidR="001E6252" w:rsidRPr="00A8507A" w:rsidRDefault="001E6252" w:rsidP="00A8507A">
      <w:pPr>
        <w:pStyle w:val="BodyText"/>
        <w:ind w:right="113"/>
        <w:rPr>
          <w:color w:val="FF0000"/>
        </w:rPr>
      </w:pPr>
    </w:p>
    <w:p w:rsidR="001E6252" w:rsidRPr="00A8507A" w:rsidRDefault="001E6252" w:rsidP="00A8507A">
      <w:pPr>
        <w:pStyle w:val="BodyText"/>
        <w:spacing w:before="7"/>
        <w:ind w:left="0"/>
        <w:rPr>
          <w:color w:val="FF0000"/>
        </w:rPr>
      </w:pPr>
    </w:p>
    <w:p w:rsidR="001E6252" w:rsidRPr="00956303" w:rsidRDefault="001E6252" w:rsidP="00A8507A">
      <w:pPr>
        <w:ind w:left="2913"/>
        <w:jc w:val="both"/>
        <w:rPr>
          <w:b/>
          <w:i/>
          <w:color w:val="000000"/>
          <w:sz w:val="24"/>
          <w:szCs w:val="24"/>
        </w:rPr>
      </w:pPr>
      <w:r w:rsidRPr="00956303">
        <w:rPr>
          <w:b/>
          <w:i/>
          <w:color w:val="000000"/>
          <w:sz w:val="24"/>
          <w:szCs w:val="24"/>
        </w:rPr>
        <w:t>Место учебного предмета в учебном плане</w:t>
      </w:r>
    </w:p>
    <w:p w:rsidR="001E6252" w:rsidRPr="00956303" w:rsidRDefault="001E6252" w:rsidP="00956303">
      <w:pPr>
        <w:pStyle w:val="BodyText"/>
        <w:spacing w:before="47" w:line="280" w:lineRule="auto"/>
        <w:ind w:left="0" w:right="117"/>
        <w:rPr>
          <w:color w:val="000000"/>
          <w:spacing w:val="-3"/>
        </w:rPr>
      </w:pPr>
    </w:p>
    <w:p w:rsidR="001E6252" w:rsidRPr="00956303" w:rsidRDefault="001E6252" w:rsidP="00BC2120">
      <w:pPr>
        <w:pStyle w:val="BodyText"/>
        <w:tabs>
          <w:tab w:val="left" w:pos="2103"/>
          <w:tab w:val="left" w:pos="4035"/>
          <w:tab w:val="left" w:pos="6081"/>
          <w:tab w:val="left" w:pos="7536"/>
        </w:tabs>
        <w:ind w:left="911"/>
        <w:rPr>
          <w:color w:val="000000"/>
        </w:rPr>
      </w:pPr>
      <w:r w:rsidRPr="00956303">
        <w:rPr>
          <w:color w:val="000000"/>
        </w:rPr>
        <w:t>Согласно</w:t>
      </w:r>
      <w:r w:rsidRPr="00956303">
        <w:rPr>
          <w:color w:val="000000"/>
        </w:rPr>
        <w:tab/>
        <w:t>учебному</w:t>
      </w:r>
      <w:r w:rsidRPr="00956303">
        <w:rPr>
          <w:color w:val="000000"/>
          <w:spacing w:val="50"/>
        </w:rPr>
        <w:t xml:space="preserve"> </w:t>
      </w:r>
      <w:r w:rsidRPr="00956303">
        <w:rPr>
          <w:color w:val="000000"/>
        </w:rPr>
        <w:t>плану</w:t>
      </w:r>
      <w:r w:rsidRPr="00956303">
        <w:rPr>
          <w:color w:val="000000"/>
        </w:rPr>
        <w:tab/>
        <w:t>образовательного</w:t>
      </w:r>
      <w:r w:rsidRPr="00956303">
        <w:rPr>
          <w:color w:val="000000"/>
        </w:rPr>
        <w:tab/>
        <w:t>учреждения</w:t>
      </w:r>
      <w:r w:rsidRPr="00956303">
        <w:rPr>
          <w:color w:val="000000"/>
        </w:rPr>
        <w:tab/>
        <w:t>на изучение</w:t>
      </w:r>
      <w:r w:rsidRPr="00956303">
        <w:rPr>
          <w:color w:val="000000"/>
          <w:spacing w:val="44"/>
        </w:rPr>
        <w:t xml:space="preserve"> </w:t>
      </w:r>
      <w:r w:rsidRPr="00956303">
        <w:rPr>
          <w:color w:val="000000"/>
        </w:rPr>
        <w:t>предмета</w:t>
      </w:r>
    </w:p>
    <w:p w:rsidR="001E6252" w:rsidRPr="00956303" w:rsidRDefault="001E6252" w:rsidP="00BC2120">
      <w:pPr>
        <w:pStyle w:val="BodyText"/>
        <w:spacing w:before="47" w:line="280" w:lineRule="auto"/>
        <w:ind w:left="551" w:right="117"/>
        <w:rPr>
          <w:color w:val="000000"/>
        </w:rPr>
      </w:pPr>
      <w:r w:rsidRPr="00956303">
        <w:rPr>
          <w:color w:val="000000"/>
        </w:rPr>
        <w:t>«Математика» отводится 532 часов. В каждом классе урок математики проводится 4 раза в</w:t>
      </w:r>
      <w:r w:rsidRPr="00956303">
        <w:rPr>
          <w:color w:val="000000"/>
          <w:spacing w:val="-1"/>
        </w:rPr>
        <w:t xml:space="preserve"> </w:t>
      </w:r>
      <w:r w:rsidRPr="00956303">
        <w:rPr>
          <w:color w:val="000000"/>
          <w:spacing w:val="-3"/>
        </w:rPr>
        <w:t>неделю.</w:t>
      </w:r>
    </w:p>
    <w:p w:rsidR="001E6252" w:rsidRPr="00A8507A" w:rsidRDefault="001E6252" w:rsidP="00A8507A">
      <w:pPr>
        <w:pStyle w:val="BodyText"/>
        <w:spacing w:before="47" w:line="280" w:lineRule="auto"/>
        <w:ind w:left="551" w:right="117"/>
        <w:rPr>
          <w:color w:val="FF0000"/>
        </w:rPr>
      </w:pPr>
    </w:p>
    <w:p w:rsidR="001E6252" w:rsidRPr="00A8507A" w:rsidRDefault="001E6252" w:rsidP="00A8507A">
      <w:pPr>
        <w:pStyle w:val="BodyText"/>
        <w:ind w:left="0"/>
      </w:pPr>
    </w:p>
    <w:p w:rsidR="001E6252" w:rsidRPr="00A8507A" w:rsidRDefault="001E6252" w:rsidP="00A8507A">
      <w:pPr>
        <w:pStyle w:val="Heading1"/>
        <w:shd w:val="clear" w:color="auto" w:fill="FFCC99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8507A">
        <w:rPr>
          <w:sz w:val="24"/>
          <w:szCs w:val="24"/>
        </w:rPr>
        <w:t>Аннотация к рабочей программе по музыке</w:t>
      </w:r>
    </w:p>
    <w:p w:rsidR="001E6252" w:rsidRDefault="001E6252" w:rsidP="00A8507A">
      <w:pPr>
        <w:pStyle w:val="BodyText"/>
        <w:spacing w:before="241"/>
        <w:ind w:firstLine="283"/>
      </w:pPr>
      <w:r w:rsidRPr="00A8507A">
        <w:t>Рабочая программа по музыке для 1-4 классов составлена на основе авторской программы В.О.Усачёвой, Л.В.Школяр, В.А.Школяр. (Музыка: программа 1-4 классы/ В.О.Усачёва , Л.В.Школяр, В.А.Школяр).– Москва: Вентана – Граф, 2011г.(Начальная школа 21 века) и соответствует федеральному государственному образовательному стандарту начального общего образования .</w:t>
      </w:r>
    </w:p>
    <w:p w:rsidR="001E6252" w:rsidRPr="00A8507A" w:rsidRDefault="001E6252" w:rsidP="00A8507A">
      <w:pPr>
        <w:pStyle w:val="BodyText"/>
        <w:spacing w:before="241"/>
        <w:ind w:firstLine="283"/>
      </w:pPr>
    </w:p>
    <w:p w:rsidR="001E6252" w:rsidRPr="00A8507A" w:rsidRDefault="001E6252" w:rsidP="00A8507A">
      <w:pPr>
        <w:spacing w:before="7"/>
        <w:ind w:left="3223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Общая характеристика учебного предмета</w:t>
      </w:r>
    </w:p>
    <w:p w:rsidR="001E6252" w:rsidRPr="00A8507A" w:rsidRDefault="001E6252" w:rsidP="00A8507A">
      <w:pPr>
        <w:pStyle w:val="BodyText"/>
        <w:spacing w:before="31"/>
        <w:ind w:right="112" w:firstLine="283"/>
      </w:pPr>
      <w:r w:rsidRPr="00A8507A">
        <w:rPr>
          <w:i/>
        </w:rPr>
        <w:t>Цель</w:t>
      </w:r>
      <w:r w:rsidRPr="00A8507A">
        <w:rPr>
          <w:b/>
        </w:rPr>
        <w:t xml:space="preserve">: </w:t>
      </w:r>
      <w:r w:rsidRPr="00A8507A">
        <w:t>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всём богатстве его форм и жанров художественных стилей и направлений.</w:t>
      </w:r>
    </w:p>
    <w:p w:rsidR="001E6252" w:rsidRPr="00A8507A" w:rsidRDefault="001E6252" w:rsidP="00A8507A">
      <w:pPr>
        <w:ind w:left="885"/>
        <w:jc w:val="both"/>
        <w:rPr>
          <w:i/>
          <w:sz w:val="24"/>
          <w:szCs w:val="24"/>
        </w:rPr>
      </w:pPr>
      <w:r w:rsidRPr="00A8507A">
        <w:rPr>
          <w:i/>
          <w:sz w:val="24"/>
          <w:szCs w:val="24"/>
        </w:rPr>
        <w:t>Задачи:</w:t>
      </w:r>
    </w:p>
    <w:p w:rsidR="001E6252" w:rsidRPr="00A8507A" w:rsidRDefault="001E6252" w:rsidP="00A8507A">
      <w:pPr>
        <w:pStyle w:val="BodyText"/>
        <w:ind w:right="105" w:firstLine="283"/>
      </w:pPr>
      <w:r w:rsidRPr="00A8507A">
        <w:t>-Раскрыть природу музыкального искусства как результата творческой деятельности человека- творца.</w:t>
      </w:r>
    </w:p>
    <w:p w:rsidR="001E6252" w:rsidRPr="00A8507A" w:rsidRDefault="001E6252" w:rsidP="00A8507A">
      <w:pPr>
        <w:pStyle w:val="BodyText"/>
        <w:ind w:left="825"/>
      </w:pPr>
      <w:r w:rsidRPr="00A8507A">
        <w:t>-Сформировать у учащихся эмоционально-ценностного отношения к музыке.</w:t>
      </w:r>
    </w:p>
    <w:p w:rsidR="001E6252" w:rsidRPr="00A8507A" w:rsidRDefault="001E6252" w:rsidP="00A8507A">
      <w:pPr>
        <w:pStyle w:val="BodyText"/>
        <w:ind w:firstLine="283"/>
      </w:pPr>
      <w:r w:rsidRPr="00A8507A">
        <w:t>-Воспитать устойчивый интерес к деятельности музыканта — человека, сочиняющего, исполняющего и слушающего музыку.</w:t>
      </w:r>
    </w:p>
    <w:p w:rsidR="001E6252" w:rsidRPr="00A8507A" w:rsidRDefault="001E6252" w:rsidP="00A8507A">
      <w:pPr>
        <w:pStyle w:val="BodyText"/>
        <w:ind w:firstLine="283"/>
      </w:pPr>
      <w:r w:rsidRPr="00A8507A">
        <w:t>-Развить музыкальное восприятие как творческого процесса — основы приобщения к искусству.</w:t>
      </w:r>
    </w:p>
    <w:p w:rsidR="001E6252" w:rsidRPr="00A8507A" w:rsidRDefault="001E6252" w:rsidP="00A8507A">
      <w:pPr>
        <w:pStyle w:val="BodyText"/>
        <w:ind w:firstLine="283"/>
      </w:pPr>
      <w:r w:rsidRPr="00A8507A">
        <w:t>-Овладеть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1E6252" w:rsidRPr="00A8507A" w:rsidRDefault="001E6252" w:rsidP="00A8507A">
      <w:pPr>
        <w:pStyle w:val="BodyText"/>
        <w:spacing w:before="1"/>
        <w:ind w:right="110" w:firstLine="283"/>
      </w:pPr>
      <w:r w:rsidRPr="00A8507A">
        <w:t>-Воспитать эмоционально-ценностное отношения к искусству, художественному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1E6252" w:rsidRPr="00A8507A" w:rsidRDefault="001E6252" w:rsidP="00A8507A">
      <w:pPr>
        <w:pStyle w:val="BodyText"/>
        <w:ind w:left="825"/>
      </w:pPr>
      <w:r w:rsidRPr="00A8507A">
        <w:t>-Освоить музыкальные произведения и знания о музыке.</w:t>
      </w:r>
    </w:p>
    <w:p w:rsidR="001E6252" w:rsidRPr="00A8507A" w:rsidRDefault="001E6252" w:rsidP="00A8507A">
      <w:pPr>
        <w:pStyle w:val="BodyText"/>
        <w:ind w:right="104" w:firstLine="283"/>
      </w:pPr>
      <w:r w:rsidRPr="00A8507A">
        <w:t>-Овладеть практическими умениями и навыками в учебно- творческой деятельности: пении, слушании музыки, игре на элементарных музыкальных инструментах, музыкально- пластическом движении и импровизации.</w:t>
      </w:r>
    </w:p>
    <w:p w:rsidR="001E6252" w:rsidRPr="00A8507A" w:rsidRDefault="001E6252" w:rsidP="00A8507A">
      <w:pPr>
        <w:pStyle w:val="BodyText"/>
        <w:spacing w:before="11"/>
        <w:ind w:left="0"/>
      </w:pPr>
    </w:p>
    <w:p w:rsidR="001E6252" w:rsidRPr="00956303" w:rsidRDefault="001E6252" w:rsidP="00A8507A">
      <w:pPr>
        <w:pStyle w:val="BodyText"/>
        <w:tabs>
          <w:tab w:val="left" w:pos="2036"/>
          <w:tab w:val="left" w:pos="3992"/>
          <w:tab w:val="left" w:pos="6057"/>
          <w:tab w:val="left" w:pos="7530"/>
        </w:tabs>
        <w:ind w:left="825"/>
        <w:rPr>
          <w:color w:val="000000"/>
        </w:rPr>
      </w:pPr>
      <w:r w:rsidRPr="00956303">
        <w:rPr>
          <w:color w:val="000000"/>
        </w:rPr>
        <w:t>Согласно</w:t>
      </w:r>
      <w:r w:rsidRPr="00956303">
        <w:rPr>
          <w:color w:val="000000"/>
        </w:rPr>
        <w:tab/>
        <w:t>учебному</w:t>
      </w:r>
      <w:r w:rsidRPr="00956303">
        <w:rPr>
          <w:color w:val="000000"/>
          <w:spacing w:val="57"/>
        </w:rPr>
        <w:t xml:space="preserve"> </w:t>
      </w:r>
      <w:r w:rsidRPr="00956303">
        <w:rPr>
          <w:color w:val="000000"/>
        </w:rPr>
        <w:t>плану</w:t>
      </w:r>
      <w:r w:rsidRPr="00956303">
        <w:rPr>
          <w:color w:val="000000"/>
        </w:rPr>
        <w:tab/>
        <w:t>образовательного</w:t>
      </w:r>
      <w:r w:rsidRPr="00956303">
        <w:rPr>
          <w:color w:val="000000"/>
        </w:rPr>
        <w:tab/>
        <w:t>учреждения</w:t>
      </w:r>
      <w:r w:rsidRPr="00956303">
        <w:rPr>
          <w:color w:val="000000"/>
        </w:rPr>
        <w:tab/>
        <w:t>на изучение</w:t>
      </w:r>
      <w:r w:rsidRPr="00956303">
        <w:rPr>
          <w:color w:val="000000"/>
          <w:spacing w:val="59"/>
        </w:rPr>
        <w:t xml:space="preserve"> </w:t>
      </w:r>
      <w:r w:rsidRPr="00956303">
        <w:rPr>
          <w:color w:val="000000"/>
        </w:rPr>
        <w:t>предмета</w:t>
      </w:r>
    </w:p>
    <w:p w:rsidR="001E6252" w:rsidRPr="00BC0DC8" w:rsidRDefault="001E6252" w:rsidP="00956303">
      <w:pPr>
        <w:ind w:left="885" w:right="440" w:hanging="344"/>
        <w:jc w:val="both"/>
        <w:rPr>
          <w:color w:val="00B050"/>
          <w:sz w:val="24"/>
          <w:szCs w:val="24"/>
        </w:rPr>
      </w:pPr>
      <w:r w:rsidRPr="00956303">
        <w:rPr>
          <w:color w:val="000000"/>
          <w:sz w:val="24"/>
          <w:szCs w:val="24"/>
        </w:rPr>
        <w:t>«Музыка» в начальной школе отводится 133 часа</w:t>
      </w:r>
      <w:r w:rsidRPr="00956303">
        <w:rPr>
          <w:i/>
          <w:color w:val="000000"/>
          <w:sz w:val="24"/>
          <w:szCs w:val="24"/>
        </w:rPr>
        <w:t>,</w:t>
      </w:r>
      <w:r w:rsidRPr="00956303">
        <w:rPr>
          <w:color w:val="000000"/>
          <w:sz w:val="24"/>
          <w:szCs w:val="24"/>
        </w:rPr>
        <w:t xml:space="preserve"> из расчёта 1 час в неделю в каждом классе, а именно в 1 классе – 31 часа, во 2-4 классах – по 34 часа в каждом</w:t>
      </w:r>
      <w:r w:rsidRPr="00BC0DC8">
        <w:rPr>
          <w:color w:val="00B050"/>
          <w:sz w:val="24"/>
          <w:szCs w:val="24"/>
        </w:rPr>
        <w:t>.</w:t>
      </w:r>
    </w:p>
    <w:p w:rsidR="001E6252" w:rsidRPr="00A8507A" w:rsidRDefault="001E6252" w:rsidP="00A8507A">
      <w:pPr>
        <w:pStyle w:val="Heading2"/>
        <w:spacing w:line="274" w:lineRule="exact"/>
        <w:ind w:left="2133"/>
        <w:jc w:val="both"/>
      </w:pPr>
    </w:p>
    <w:p w:rsidR="001E6252" w:rsidRPr="00A8507A" w:rsidRDefault="001E6252" w:rsidP="00A8507A">
      <w:pPr>
        <w:pStyle w:val="Heading2"/>
        <w:shd w:val="clear" w:color="auto" w:fill="FFCC99"/>
        <w:spacing w:line="274" w:lineRule="exact"/>
        <w:ind w:left="720"/>
        <w:jc w:val="both"/>
      </w:pPr>
      <w:r>
        <w:t xml:space="preserve">                </w:t>
      </w:r>
      <w:r w:rsidRPr="00A8507A">
        <w:t>Аннотация к рабочей программе по окружающему миру</w:t>
      </w:r>
    </w:p>
    <w:p w:rsidR="001E6252" w:rsidRPr="00A8507A" w:rsidRDefault="001E6252" w:rsidP="00A8507A">
      <w:pPr>
        <w:pStyle w:val="BodyText"/>
        <w:ind w:right="104"/>
      </w:pPr>
      <w:r w:rsidRPr="00A8507A">
        <w:t xml:space="preserve">     Рабочая программа для 1-4 классов по курсу «Окружающий мир» разработана на основе авторской программы (Программа «Окружающий мир» 1-4 классы / Н.Ф.Виноградова, - М.,Изд. центр «Вентана-Граф», 2012 год (Начальная школа 21 века) и соответствует федеральным государственным образовательным стандартам начального общего образования.</w:t>
      </w:r>
    </w:p>
    <w:p w:rsidR="001E6252" w:rsidRPr="00A8507A" w:rsidRDefault="001E6252" w:rsidP="00A8507A">
      <w:pPr>
        <w:pStyle w:val="Heading2"/>
        <w:spacing w:before="1"/>
        <w:ind w:left="2869" w:right="2436"/>
        <w:jc w:val="both"/>
      </w:pPr>
      <w:r w:rsidRPr="00A8507A">
        <w:t>Общая характеристика учебного предмета</w:t>
      </w:r>
    </w:p>
    <w:p w:rsidR="001E6252" w:rsidRPr="00A8507A" w:rsidRDefault="001E6252" w:rsidP="00A8507A">
      <w:pPr>
        <w:spacing w:line="271" w:lineRule="exact"/>
        <w:ind w:left="542"/>
        <w:jc w:val="both"/>
        <w:rPr>
          <w:sz w:val="24"/>
          <w:szCs w:val="24"/>
        </w:rPr>
      </w:pPr>
      <w:r w:rsidRPr="00A8507A">
        <w:rPr>
          <w:b/>
          <w:sz w:val="24"/>
          <w:szCs w:val="24"/>
        </w:rPr>
        <w:t>Цель</w:t>
      </w:r>
      <w:r w:rsidRPr="00A8507A">
        <w:rPr>
          <w:sz w:val="24"/>
          <w:szCs w:val="24"/>
        </w:rPr>
        <w:t>:</w:t>
      </w:r>
    </w:p>
    <w:p w:rsidR="001E6252" w:rsidRPr="00A8507A" w:rsidRDefault="001E6252" w:rsidP="00A8507A">
      <w:pPr>
        <w:pStyle w:val="BodyText"/>
        <w:ind w:right="108"/>
      </w:pPr>
      <w:r w:rsidRPr="00A8507A">
        <w:t>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</w:t>
      </w:r>
    </w:p>
    <w:p w:rsidR="001E6252" w:rsidRPr="00A8507A" w:rsidRDefault="001E6252" w:rsidP="00A8507A">
      <w:pPr>
        <w:pStyle w:val="Heading2"/>
        <w:spacing w:before="5" w:line="274" w:lineRule="exact"/>
        <w:jc w:val="both"/>
      </w:pPr>
      <w:r w:rsidRPr="00A8507A">
        <w:t>Задачи:</w:t>
      </w:r>
    </w:p>
    <w:p w:rsidR="001E6252" w:rsidRPr="00A8507A" w:rsidRDefault="001E6252" w:rsidP="00A8507A">
      <w:pPr>
        <w:pStyle w:val="BodyText"/>
      </w:pPr>
      <w:r w:rsidRPr="00A8507A">
        <w:t>-осознание целостности окружающего мира, расширение знаний о разных его сторонах и объектах;</w:t>
      </w:r>
    </w:p>
    <w:p w:rsidR="001E6252" w:rsidRPr="00A8507A" w:rsidRDefault="001E6252" w:rsidP="00A8507A">
      <w:pPr>
        <w:pStyle w:val="BodyText"/>
      </w:pPr>
      <w:r w:rsidRPr="00A8507A">
        <w:t>-обнаружение и установление элементарных связей и зависимостей в природе и обществе;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862"/>
          <w:tab w:val="left" w:pos="2151"/>
          <w:tab w:val="left" w:pos="3329"/>
          <w:tab w:val="left" w:pos="5216"/>
          <w:tab w:val="left" w:pos="6448"/>
          <w:tab w:val="left" w:pos="7633"/>
          <w:tab w:val="left" w:pos="9309"/>
        </w:tabs>
        <w:ind w:right="108" w:firstLine="0"/>
        <w:rPr>
          <w:sz w:val="24"/>
          <w:szCs w:val="24"/>
        </w:rPr>
      </w:pPr>
      <w:r w:rsidRPr="00A8507A">
        <w:rPr>
          <w:sz w:val="24"/>
          <w:szCs w:val="24"/>
        </w:rPr>
        <w:t>овладение</w:t>
      </w:r>
      <w:r w:rsidRPr="00A8507A">
        <w:rPr>
          <w:sz w:val="24"/>
          <w:szCs w:val="24"/>
        </w:rPr>
        <w:tab/>
        <w:t>наиболее</w:t>
      </w:r>
      <w:r w:rsidRPr="00A8507A">
        <w:rPr>
          <w:sz w:val="24"/>
          <w:szCs w:val="24"/>
        </w:rPr>
        <w:tab/>
        <w:t>существенными</w:t>
      </w:r>
      <w:r w:rsidRPr="00A8507A">
        <w:rPr>
          <w:sz w:val="24"/>
          <w:szCs w:val="24"/>
        </w:rPr>
        <w:tab/>
        <w:t>методами</w:t>
      </w:r>
      <w:r w:rsidRPr="00A8507A">
        <w:rPr>
          <w:sz w:val="24"/>
          <w:szCs w:val="24"/>
        </w:rPr>
        <w:tab/>
        <w:t>изучения</w:t>
      </w:r>
      <w:r w:rsidRPr="00A8507A">
        <w:rPr>
          <w:sz w:val="24"/>
          <w:szCs w:val="24"/>
        </w:rPr>
        <w:tab/>
        <w:t>окружающего</w:t>
      </w:r>
      <w:r w:rsidRPr="00A8507A">
        <w:rPr>
          <w:sz w:val="24"/>
          <w:szCs w:val="24"/>
        </w:rPr>
        <w:tab/>
      </w:r>
      <w:r w:rsidRPr="00A8507A">
        <w:rPr>
          <w:spacing w:val="-5"/>
          <w:sz w:val="24"/>
          <w:szCs w:val="24"/>
        </w:rPr>
        <w:t xml:space="preserve">мира( </w:t>
      </w:r>
      <w:r w:rsidRPr="00A8507A">
        <w:rPr>
          <w:sz w:val="24"/>
          <w:szCs w:val="24"/>
        </w:rPr>
        <w:t>наблюдение, опыт, эксперимент,</w:t>
      </w:r>
      <w:r w:rsidRPr="00A8507A">
        <w:rPr>
          <w:spacing w:val="-4"/>
          <w:sz w:val="24"/>
          <w:szCs w:val="24"/>
        </w:rPr>
        <w:t xml:space="preserve"> </w:t>
      </w:r>
      <w:r w:rsidRPr="00A8507A">
        <w:rPr>
          <w:sz w:val="24"/>
          <w:szCs w:val="24"/>
        </w:rPr>
        <w:t>измерение);</w:t>
      </w:r>
    </w:p>
    <w:p w:rsidR="001E6252" w:rsidRPr="00A8507A" w:rsidRDefault="001E6252" w:rsidP="00A8507A">
      <w:pPr>
        <w:pStyle w:val="BodyText"/>
      </w:pPr>
      <w:r w:rsidRPr="00A8507A">
        <w:t>-использование полученных знаний в продуктивной и преобразующей деятельности;</w:t>
      </w:r>
    </w:p>
    <w:p w:rsidR="001E6252" w:rsidRPr="00A8507A" w:rsidRDefault="001E6252" w:rsidP="00A8507A">
      <w:pPr>
        <w:pStyle w:val="BodyText"/>
        <w:tabs>
          <w:tab w:val="left" w:pos="2079"/>
          <w:tab w:val="left" w:pos="3316"/>
          <w:tab w:val="left" w:pos="3669"/>
          <w:tab w:val="left" w:pos="5165"/>
          <w:tab w:val="left" w:pos="6009"/>
          <w:tab w:val="left" w:pos="7424"/>
          <w:tab w:val="left" w:pos="9147"/>
        </w:tabs>
        <w:ind w:right="116"/>
      </w:pPr>
      <w:r w:rsidRPr="00A8507A">
        <w:t>-расширение</w:t>
      </w:r>
      <w:r w:rsidRPr="00A8507A">
        <w:tab/>
        <w:t>кругозора</w:t>
      </w:r>
      <w:r w:rsidRPr="00A8507A">
        <w:tab/>
        <w:t>и</w:t>
      </w:r>
      <w:r w:rsidRPr="00A8507A">
        <w:tab/>
        <w:t>культурного</w:t>
      </w:r>
      <w:r w:rsidRPr="00A8507A">
        <w:tab/>
        <w:t>опыта</w:t>
      </w:r>
      <w:r w:rsidRPr="00A8507A">
        <w:tab/>
        <w:t>школьника,</w:t>
      </w:r>
      <w:r w:rsidRPr="00A8507A">
        <w:tab/>
        <w:t>формирование</w:t>
      </w:r>
      <w:r w:rsidRPr="00A8507A">
        <w:tab/>
      </w:r>
      <w:r w:rsidRPr="00A8507A">
        <w:rPr>
          <w:spacing w:val="-5"/>
        </w:rPr>
        <w:t xml:space="preserve">умения </w:t>
      </w:r>
      <w:r w:rsidRPr="00A8507A">
        <w:t>воспринимать не только рационально, но и</w:t>
      </w:r>
      <w:r w:rsidRPr="00A8507A">
        <w:rPr>
          <w:spacing w:val="-8"/>
        </w:rPr>
        <w:t xml:space="preserve"> </w:t>
      </w:r>
      <w:r w:rsidRPr="00A8507A">
        <w:t>образно.</w:t>
      </w:r>
    </w:p>
    <w:p w:rsidR="001E6252" w:rsidRDefault="001E6252" w:rsidP="00A8507A">
      <w:pPr>
        <w:pStyle w:val="ListParagraph"/>
        <w:tabs>
          <w:tab w:val="left" w:pos="723"/>
        </w:tabs>
        <w:rPr>
          <w:color w:val="FF0000"/>
          <w:sz w:val="24"/>
          <w:szCs w:val="24"/>
        </w:rPr>
      </w:pPr>
      <w:r w:rsidRPr="00A8507A">
        <w:rPr>
          <w:sz w:val="24"/>
          <w:szCs w:val="24"/>
        </w:rPr>
        <w:t xml:space="preserve">  </w:t>
      </w:r>
    </w:p>
    <w:p w:rsidR="001E6252" w:rsidRPr="00A8507A" w:rsidRDefault="001E6252" w:rsidP="00956303">
      <w:pPr>
        <w:pStyle w:val="ListParagraph"/>
        <w:tabs>
          <w:tab w:val="left" w:pos="723"/>
        </w:tabs>
        <w:rPr>
          <w:color w:val="FF0000"/>
          <w:sz w:val="24"/>
          <w:szCs w:val="24"/>
        </w:rPr>
      </w:pPr>
      <w:r w:rsidRPr="00956303">
        <w:rPr>
          <w:color w:val="000000"/>
          <w:sz w:val="24"/>
          <w:szCs w:val="24"/>
        </w:rPr>
        <w:t>Авторская программа рассчитана на 265 часов. Общее число часов по классам: 1 класс- 61 час, 2-4 классы по 68 часов</w:t>
      </w:r>
      <w:r w:rsidRPr="00956303">
        <w:rPr>
          <w:color w:val="FF0000"/>
          <w:sz w:val="24"/>
          <w:szCs w:val="24"/>
        </w:rPr>
        <w:t>.</w:t>
      </w:r>
    </w:p>
    <w:p w:rsidR="001E6252" w:rsidRPr="00A8507A" w:rsidRDefault="001E6252" w:rsidP="00A8507A">
      <w:pPr>
        <w:pStyle w:val="BodyText"/>
        <w:spacing w:before="5"/>
        <w:ind w:left="0"/>
      </w:pPr>
    </w:p>
    <w:p w:rsidR="001E6252" w:rsidRPr="00A8507A" w:rsidRDefault="001E6252" w:rsidP="00A8507A">
      <w:pPr>
        <w:pStyle w:val="Heading2"/>
        <w:spacing w:line="274" w:lineRule="exact"/>
        <w:ind w:left="2906"/>
        <w:jc w:val="both"/>
      </w:pPr>
      <w:r w:rsidRPr="00A8507A">
        <w:t>Место учебного предмета в учебном плане</w:t>
      </w:r>
    </w:p>
    <w:p w:rsidR="001E6252" w:rsidRPr="00956303" w:rsidRDefault="001E6252" w:rsidP="00A509D7">
      <w:pPr>
        <w:pStyle w:val="BodyText"/>
        <w:spacing w:line="274" w:lineRule="exact"/>
        <w:ind w:left="722"/>
        <w:rPr>
          <w:color w:val="000000"/>
        </w:rPr>
      </w:pPr>
      <w:r w:rsidRPr="00956303">
        <w:rPr>
          <w:color w:val="000000"/>
        </w:rPr>
        <w:t>Согласно учебному плану образовательного учреждения на изучение предмета</w:t>
      </w:r>
    </w:p>
    <w:p w:rsidR="001E6252" w:rsidRPr="00956303" w:rsidRDefault="001E6252" w:rsidP="00A509D7">
      <w:pPr>
        <w:pStyle w:val="BodyText"/>
        <w:ind w:right="177"/>
        <w:rPr>
          <w:color w:val="000000"/>
        </w:rPr>
      </w:pPr>
      <w:r w:rsidRPr="00956303">
        <w:rPr>
          <w:color w:val="000000"/>
        </w:rPr>
        <w:t>«Окружающий мир» в 1 классе предусмотрено 61 ч (2 ч в неделю), 2-4 классы- по 68 часов ( по 2 часа в неделю).</w:t>
      </w:r>
    </w:p>
    <w:p w:rsidR="001E6252" w:rsidRPr="00A8507A" w:rsidRDefault="001E6252" w:rsidP="00A8507A">
      <w:pPr>
        <w:pStyle w:val="BodyText"/>
        <w:ind w:right="177"/>
        <w:rPr>
          <w:color w:val="FF0000"/>
        </w:rPr>
      </w:pPr>
    </w:p>
    <w:p w:rsidR="001E6252" w:rsidRPr="00A8507A" w:rsidRDefault="001E6252" w:rsidP="00A8507A">
      <w:pPr>
        <w:pStyle w:val="BodyText"/>
        <w:ind w:left="0"/>
      </w:pPr>
    </w:p>
    <w:p w:rsidR="001E6252" w:rsidRPr="00A8507A" w:rsidRDefault="001E6252" w:rsidP="00A8507A">
      <w:pPr>
        <w:pStyle w:val="BodyText"/>
        <w:ind w:left="0"/>
      </w:pPr>
    </w:p>
    <w:p w:rsidR="001E6252" w:rsidRPr="00A8507A" w:rsidRDefault="001E6252" w:rsidP="00A8507A">
      <w:pPr>
        <w:pStyle w:val="Heading1"/>
        <w:shd w:val="clear" w:color="auto" w:fill="FFCC99"/>
        <w:spacing w:before="19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A8507A">
        <w:rPr>
          <w:sz w:val="24"/>
          <w:szCs w:val="24"/>
        </w:rPr>
        <w:t>Аннотация к рабочей программе по ОРКСЭ</w:t>
      </w:r>
    </w:p>
    <w:p w:rsidR="001E6252" w:rsidRPr="00A8507A" w:rsidRDefault="001E6252" w:rsidP="00A8507A">
      <w:pPr>
        <w:pStyle w:val="BodyText"/>
        <w:spacing w:before="243"/>
        <w:ind w:left="258" w:right="102" w:firstLine="424"/>
      </w:pPr>
      <w:r w:rsidRPr="00A8507A">
        <w:t>Рабочая программа комплексного учебного курса «Основы религиозной культуры и светской этики» модуль «Основы православной культуры» составлена на основе вариативной программы комплексного учебного курса Л.Л. Шевченко «Основы религиозной культуры и светской этики» модуль «Основы православной культуры».- М.: Центр поддержки культурно-исторических традиций Отечества, 2012г.</w:t>
      </w:r>
    </w:p>
    <w:p w:rsidR="001E6252" w:rsidRPr="00A8507A" w:rsidRDefault="001E6252" w:rsidP="00A8507A">
      <w:pPr>
        <w:pStyle w:val="BodyText"/>
        <w:spacing w:before="1"/>
        <w:ind w:left="0"/>
      </w:pPr>
    </w:p>
    <w:p w:rsidR="001E6252" w:rsidRPr="00A8507A" w:rsidRDefault="001E6252" w:rsidP="00A8507A">
      <w:pPr>
        <w:pStyle w:val="Heading2"/>
        <w:spacing w:line="289" w:lineRule="exact"/>
        <w:ind w:left="3115"/>
        <w:jc w:val="both"/>
      </w:pPr>
      <w:r w:rsidRPr="00A8507A">
        <w:t>Общая характеристика учебного предмета</w:t>
      </w:r>
    </w:p>
    <w:p w:rsidR="001E6252" w:rsidRPr="00A8507A" w:rsidRDefault="001E6252" w:rsidP="00A8507A">
      <w:pPr>
        <w:pStyle w:val="BodyText"/>
        <w:tabs>
          <w:tab w:val="left" w:pos="1333"/>
          <w:tab w:val="left" w:pos="2724"/>
          <w:tab w:val="left" w:pos="4189"/>
          <w:tab w:val="left" w:pos="4501"/>
          <w:tab w:val="left" w:pos="5712"/>
          <w:tab w:val="left" w:pos="6975"/>
          <w:tab w:val="left" w:pos="7313"/>
          <w:tab w:val="left" w:pos="8678"/>
        </w:tabs>
        <w:ind w:left="258" w:right="113" w:firstLine="283"/>
      </w:pPr>
      <w:r w:rsidRPr="00A8507A">
        <w:rPr>
          <w:i/>
        </w:rPr>
        <w:t>Цели:</w:t>
      </w:r>
      <w:r w:rsidRPr="00A8507A">
        <w:rPr>
          <w:i/>
        </w:rPr>
        <w:tab/>
      </w:r>
      <w:r w:rsidRPr="00A8507A">
        <w:t>ознакомить</w:t>
      </w:r>
      <w:r w:rsidRPr="00A8507A">
        <w:tab/>
        <w:t>школьников</w:t>
      </w:r>
      <w:r w:rsidRPr="00A8507A">
        <w:tab/>
        <w:t>с</w:t>
      </w:r>
      <w:r w:rsidRPr="00A8507A">
        <w:tab/>
        <w:t>историей,</w:t>
      </w:r>
      <w:r w:rsidRPr="00A8507A">
        <w:tab/>
        <w:t>культурой</w:t>
      </w:r>
      <w:r w:rsidRPr="00A8507A">
        <w:tab/>
        <w:t>и</w:t>
      </w:r>
      <w:r w:rsidRPr="00A8507A">
        <w:tab/>
        <w:t>основными</w:t>
      </w:r>
      <w:r w:rsidRPr="00A8507A">
        <w:tab/>
      </w:r>
      <w:r w:rsidRPr="00A8507A">
        <w:rPr>
          <w:spacing w:val="-3"/>
        </w:rPr>
        <w:t xml:space="preserve">ценностями </w:t>
      </w:r>
      <w:r w:rsidRPr="00A8507A">
        <w:t>православного</w:t>
      </w:r>
      <w:r w:rsidRPr="00A8507A">
        <w:rPr>
          <w:spacing w:val="-1"/>
        </w:rPr>
        <w:t xml:space="preserve"> </w:t>
      </w:r>
      <w:r w:rsidRPr="00A8507A">
        <w:t>христианства.</w:t>
      </w:r>
    </w:p>
    <w:p w:rsidR="001E6252" w:rsidRPr="00A8507A" w:rsidRDefault="001E6252" w:rsidP="00A8507A">
      <w:pPr>
        <w:spacing w:before="5" w:line="290" w:lineRule="exact"/>
        <w:ind w:left="542"/>
        <w:jc w:val="both"/>
        <w:rPr>
          <w:i/>
          <w:sz w:val="24"/>
          <w:szCs w:val="24"/>
        </w:rPr>
      </w:pPr>
      <w:r w:rsidRPr="00A8507A">
        <w:rPr>
          <w:i/>
          <w:sz w:val="24"/>
          <w:szCs w:val="24"/>
        </w:rPr>
        <w:t>Задачи:</w:t>
      </w:r>
    </w:p>
    <w:p w:rsidR="001E6252" w:rsidRPr="00A8507A" w:rsidRDefault="001E6252" w:rsidP="00A8507A">
      <w:pPr>
        <w:pStyle w:val="ListParagraph"/>
        <w:numPr>
          <w:ilvl w:val="1"/>
          <w:numId w:val="1"/>
        </w:numPr>
        <w:tabs>
          <w:tab w:val="left" w:pos="1546"/>
        </w:tabs>
        <w:spacing w:line="237" w:lineRule="auto"/>
        <w:ind w:right="111"/>
        <w:rPr>
          <w:sz w:val="24"/>
          <w:szCs w:val="24"/>
        </w:rPr>
      </w:pPr>
      <w:r w:rsidRPr="00A8507A">
        <w:rPr>
          <w:sz w:val="24"/>
          <w:szCs w:val="24"/>
        </w:rPr>
        <w:t>Знакомство обучающихся с основами православной, культуры, развитие представлений о значении нравственных норм и ценностей для достойной жизни личности, семьи и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общества;</w:t>
      </w:r>
    </w:p>
    <w:p w:rsidR="001E6252" w:rsidRPr="00A8507A" w:rsidRDefault="001E6252" w:rsidP="00A8507A">
      <w:pPr>
        <w:pStyle w:val="ListParagraph"/>
        <w:numPr>
          <w:ilvl w:val="1"/>
          <w:numId w:val="1"/>
        </w:numPr>
        <w:tabs>
          <w:tab w:val="left" w:pos="1546"/>
        </w:tabs>
        <w:spacing w:before="7" w:line="237" w:lineRule="auto"/>
        <w:ind w:right="112"/>
        <w:rPr>
          <w:i/>
          <w:sz w:val="24"/>
          <w:szCs w:val="24"/>
        </w:rPr>
      </w:pPr>
      <w:r w:rsidRPr="00A8507A">
        <w:rPr>
          <w:sz w:val="24"/>
          <w:szCs w:val="24"/>
        </w:rPr>
        <w:t>Обобщение знаний, понятий и представлений о духовной культуре и морали, полученных обучающимися в начальной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школе</w:t>
      </w:r>
      <w:r w:rsidRPr="00A8507A">
        <w:rPr>
          <w:i/>
          <w:sz w:val="24"/>
          <w:szCs w:val="24"/>
        </w:rPr>
        <w:t>,</w:t>
      </w:r>
    </w:p>
    <w:p w:rsidR="001E6252" w:rsidRPr="00A8507A" w:rsidRDefault="001E6252" w:rsidP="00A8507A">
      <w:pPr>
        <w:pStyle w:val="ListParagraph"/>
        <w:numPr>
          <w:ilvl w:val="1"/>
          <w:numId w:val="1"/>
        </w:numPr>
        <w:tabs>
          <w:tab w:val="left" w:pos="1546"/>
        </w:tabs>
        <w:spacing w:before="4" w:line="237" w:lineRule="auto"/>
        <w:ind w:right="106"/>
        <w:rPr>
          <w:sz w:val="24"/>
          <w:szCs w:val="24"/>
        </w:rPr>
      </w:pPr>
      <w:r w:rsidRPr="00A8507A">
        <w:rPr>
          <w:sz w:val="24"/>
          <w:szCs w:val="24"/>
        </w:rPr>
        <w:t>Формирование у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предметов;</w:t>
      </w:r>
    </w:p>
    <w:p w:rsidR="001E6252" w:rsidRDefault="001E6252" w:rsidP="00A8507A">
      <w:pPr>
        <w:pStyle w:val="ListParagraph"/>
        <w:numPr>
          <w:ilvl w:val="1"/>
          <w:numId w:val="1"/>
        </w:numPr>
        <w:tabs>
          <w:tab w:val="left" w:pos="1546"/>
        </w:tabs>
        <w:spacing w:before="5"/>
        <w:ind w:right="115"/>
        <w:rPr>
          <w:sz w:val="24"/>
          <w:szCs w:val="24"/>
        </w:rPr>
      </w:pPr>
      <w:r w:rsidRPr="00A8507A">
        <w:rPr>
          <w:sz w:val="24"/>
          <w:szCs w:val="24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</w:t>
      </w:r>
      <w:r w:rsidRPr="00A8507A">
        <w:rPr>
          <w:spacing w:val="-2"/>
          <w:sz w:val="24"/>
          <w:szCs w:val="24"/>
        </w:rPr>
        <w:t xml:space="preserve"> </w:t>
      </w:r>
      <w:r w:rsidRPr="00A8507A">
        <w:rPr>
          <w:sz w:val="24"/>
          <w:szCs w:val="24"/>
        </w:rPr>
        <w:t>согласия</w:t>
      </w:r>
      <w:r>
        <w:rPr>
          <w:sz w:val="24"/>
          <w:szCs w:val="24"/>
        </w:rPr>
        <w:t>.</w:t>
      </w:r>
    </w:p>
    <w:p w:rsidR="001E6252" w:rsidRPr="00A8507A" w:rsidRDefault="001E6252" w:rsidP="00A8507A">
      <w:pPr>
        <w:pStyle w:val="ListParagraph"/>
        <w:tabs>
          <w:tab w:val="left" w:pos="1546"/>
        </w:tabs>
        <w:spacing w:before="5"/>
        <w:ind w:left="1185" w:right="115"/>
        <w:rPr>
          <w:sz w:val="24"/>
          <w:szCs w:val="24"/>
        </w:rPr>
      </w:pPr>
      <w:r w:rsidRPr="00A8507A">
        <w:rPr>
          <w:sz w:val="24"/>
          <w:szCs w:val="24"/>
        </w:rPr>
        <w:t xml:space="preserve"> Согласно</w:t>
      </w:r>
      <w:r w:rsidRPr="00A8507A">
        <w:rPr>
          <w:sz w:val="24"/>
          <w:szCs w:val="24"/>
        </w:rPr>
        <w:tab/>
        <w:t>учебному</w:t>
      </w:r>
      <w:r w:rsidRPr="00A8507A">
        <w:rPr>
          <w:spacing w:val="57"/>
          <w:sz w:val="24"/>
          <w:szCs w:val="24"/>
        </w:rPr>
        <w:t xml:space="preserve"> </w:t>
      </w:r>
      <w:r w:rsidRPr="00A8507A">
        <w:rPr>
          <w:sz w:val="24"/>
          <w:szCs w:val="24"/>
        </w:rPr>
        <w:t>плану</w:t>
      </w:r>
      <w:r w:rsidRPr="00A8507A">
        <w:rPr>
          <w:sz w:val="24"/>
          <w:szCs w:val="24"/>
        </w:rPr>
        <w:tab/>
        <w:t>образовательного</w:t>
      </w:r>
      <w:r w:rsidRPr="00A8507A">
        <w:rPr>
          <w:sz w:val="24"/>
          <w:szCs w:val="24"/>
        </w:rPr>
        <w:tab/>
        <w:t>учреждения</w:t>
      </w:r>
      <w:r w:rsidRPr="00A8507A">
        <w:rPr>
          <w:sz w:val="24"/>
          <w:szCs w:val="24"/>
        </w:rPr>
        <w:tab/>
        <w:t>на изучение</w:t>
      </w:r>
      <w:r w:rsidRPr="00A8507A">
        <w:rPr>
          <w:spacing w:val="58"/>
          <w:sz w:val="24"/>
          <w:szCs w:val="24"/>
        </w:rPr>
        <w:t xml:space="preserve"> </w:t>
      </w:r>
      <w:r w:rsidRPr="00A8507A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</w:t>
      </w:r>
      <w:r w:rsidRPr="00A8507A">
        <w:rPr>
          <w:sz w:val="24"/>
          <w:szCs w:val="24"/>
        </w:rPr>
        <w:t xml:space="preserve">«Основы религиозной культуры и светской этики» модуль «Основы православной культуры» отводится </w:t>
      </w:r>
      <w:r w:rsidRPr="00A8507A">
        <w:rPr>
          <w:i/>
          <w:sz w:val="24"/>
          <w:szCs w:val="24"/>
        </w:rPr>
        <w:t>34 часа.</w:t>
      </w:r>
    </w:p>
    <w:p w:rsidR="001E6252" w:rsidRPr="00A8507A" w:rsidRDefault="001E6252" w:rsidP="00A8507A">
      <w:pPr>
        <w:pStyle w:val="BodyText"/>
        <w:ind w:left="0"/>
      </w:pPr>
    </w:p>
    <w:p w:rsidR="001E6252" w:rsidRPr="00A8507A" w:rsidRDefault="001E6252" w:rsidP="00A8507A">
      <w:pPr>
        <w:pStyle w:val="Heading2"/>
        <w:shd w:val="clear" w:color="auto" w:fill="FFCC99"/>
        <w:spacing w:before="215" w:line="275" w:lineRule="exact"/>
        <w:jc w:val="both"/>
      </w:pPr>
      <w:r>
        <w:t xml:space="preserve">                          </w:t>
      </w:r>
      <w:r w:rsidRPr="00A8507A">
        <w:t>Аннотация к рабочей программе по технологии</w:t>
      </w:r>
    </w:p>
    <w:p w:rsidR="001E6252" w:rsidRPr="00A8507A" w:rsidRDefault="001E6252" w:rsidP="00A8507A">
      <w:pPr>
        <w:spacing w:line="252" w:lineRule="exact"/>
        <w:ind w:left="542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Рабочая программа по технологии для 1-4 классов составлена на основе авторской программы</w:t>
      </w:r>
      <w:r>
        <w:rPr>
          <w:sz w:val="24"/>
          <w:szCs w:val="24"/>
        </w:rPr>
        <w:t xml:space="preserve"> </w:t>
      </w:r>
      <w:r w:rsidRPr="00A8507A">
        <w:rPr>
          <w:sz w:val="24"/>
          <w:szCs w:val="24"/>
        </w:rPr>
        <w:t>«Технология» 1-4 классы Е.А.Лутцевой (Технология: программа: 1-4 классы/ Е.А.Лутцева,  М. Изд. центр, « Вентана-Граф», 2012 Начальная школа 21 века) и соответствует требованиям федерального государственного образовательного стандарта начального общего образования .</w:t>
      </w:r>
    </w:p>
    <w:p w:rsidR="001E6252" w:rsidRPr="00A8507A" w:rsidRDefault="001E6252" w:rsidP="00A8507A">
      <w:pPr>
        <w:spacing w:before="37" w:line="276" w:lineRule="auto"/>
        <w:ind w:left="542" w:right="102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Общая характеристика учебного предмета</w:t>
      </w:r>
    </w:p>
    <w:p w:rsidR="001E6252" w:rsidRPr="00A8507A" w:rsidRDefault="001E6252" w:rsidP="00A8507A">
      <w:pPr>
        <w:spacing w:before="37"/>
        <w:ind w:left="542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Цель:</w:t>
      </w:r>
    </w:p>
    <w:p w:rsidR="001E6252" w:rsidRPr="00A8507A" w:rsidRDefault="001E6252" w:rsidP="00A8507A">
      <w:pPr>
        <w:spacing w:before="33" w:line="276" w:lineRule="auto"/>
        <w:ind w:left="542" w:right="101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-дать детям первоначальный опыт преобразовательной художественно-творческой и технико- технологической деятельности, основанной на образцах духовно-культурного содержания и современных достижений науки и техники;</w:t>
      </w:r>
    </w:p>
    <w:p w:rsidR="001E6252" w:rsidRPr="00A8507A" w:rsidRDefault="001E6252" w:rsidP="00A8507A">
      <w:pPr>
        <w:spacing w:before="1" w:line="276" w:lineRule="auto"/>
        <w:ind w:left="542" w:right="107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-создать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технология.</w:t>
      </w:r>
    </w:p>
    <w:p w:rsidR="001E6252" w:rsidRPr="00A8507A" w:rsidRDefault="001E6252" w:rsidP="00A8507A">
      <w:pPr>
        <w:spacing w:before="5"/>
        <w:ind w:left="542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Задачи :</w:t>
      </w:r>
    </w:p>
    <w:p w:rsidR="001E6252" w:rsidRPr="00A8507A" w:rsidRDefault="001E6252" w:rsidP="00A8507A">
      <w:pPr>
        <w:spacing w:before="32" w:line="276" w:lineRule="auto"/>
        <w:ind w:left="542" w:right="102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-развивать личностные качества (активность, инициативность, волю, любознательность и т.п.), интеллект (внимание, память, восприятие, образное и образно - логическое мышление, речь) и творческие способности (основу творческой деятельности в целом и элементов технологического и конструкторского мышления в</w:t>
      </w:r>
      <w:r w:rsidRPr="00A8507A">
        <w:rPr>
          <w:spacing w:val="-3"/>
          <w:sz w:val="24"/>
          <w:szCs w:val="24"/>
        </w:rPr>
        <w:t xml:space="preserve"> </w:t>
      </w:r>
      <w:r w:rsidRPr="00A8507A">
        <w:rPr>
          <w:sz w:val="24"/>
          <w:szCs w:val="24"/>
        </w:rPr>
        <w:t>частности).</w:t>
      </w:r>
    </w:p>
    <w:p w:rsidR="001E6252" w:rsidRPr="00A8507A" w:rsidRDefault="001E6252" w:rsidP="00A8507A">
      <w:pPr>
        <w:spacing w:before="1" w:line="276" w:lineRule="auto"/>
        <w:ind w:left="542" w:right="103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-формировать общие представления о мире, созданном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– источником не только сырьевых ресурсов, энергии, вдохновения, идей для реализации технологических замыслов и проектов.</w:t>
      </w:r>
    </w:p>
    <w:p w:rsidR="001E6252" w:rsidRPr="00A8507A" w:rsidRDefault="001E6252" w:rsidP="00A8507A">
      <w:pPr>
        <w:spacing w:line="276" w:lineRule="auto"/>
        <w:ind w:left="542" w:right="107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-воспитывать экологически разумное отношение к природным ресурсам, умение видеть положительные и отрицательные стороны технического прогресса, уважение к людям труда и культурному наследию – результатам трудовой деятельности предшествующих поколений.</w:t>
      </w:r>
    </w:p>
    <w:p w:rsidR="001E6252" w:rsidRPr="00A8507A" w:rsidRDefault="001E6252" w:rsidP="00A8507A">
      <w:pPr>
        <w:spacing w:before="1" w:line="276" w:lineRule="auto"/>
        <w:ind w:left="542" w:right="101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-овладевать элементарными обобщенными технико-технологическими, организационно- экономическими знаниями.</w:t>
      </w:r>
    </w:p>
    <w:p w:rsidR="001E6252" w:rsidRPr="00A8507A" w:rsidRDefault="001E6252" w:rsidP="00A8507A">
      <w:pPr>
        <w:spacing w:line="276" w:lineRule="auto"/>
        <w:ind w:left="542" w:right="101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-расширить и обогатить личный жизненно-практический опыт учащихся, их представление о профессиональной деятельности людей в различных областях культуры, о роли техники в жизни человека.</w:t>
      </w:r>
    </w:p>
    <w:p w:rsidR="001E6252" w:rsidRPr="00A8507A" w:rsidRDefault="001E6252" w:rsidP="00CC572D">
      <w:pPr>
        <w:pStyle w:val="BodyText"/>
        <w:ind w:right="112" w:firstLine="120"/>
      </w:pPr>
      <w:r w:rsidRPr="00956303">
        <w:t>Авторская программа рассчитана на 132 часа. Общее число часов по классам: 1 класс- 30 часа, 2-4 классы по 34 часа.</w:t>
      </w:r>
    </w:p>
    <w:p w:rsidR="001E6252" w:rsidRPr="00A8507A" w:rsidRDefault="001E6252" w:rsidP="00A8507A">
      <w:pPr>
        <w:pStyle w:val="BodyText"/>
        <w:ind w:right="112" w:firstLine="120"/>
      </w:pPr>
    </w:p>
    <w:p w:rsidR="001E6252" w:rsidRPr="00956303" w:rsidRDefault="001E6252" w:rsidP="00956303">
      <w:pPr>
        <w:spacing w:line="276" w:lineRule="auto"/>
        <w:ind w:left="542" w:right="105"/>
        <w:jc w:val="both"/>
        <w:rPr>
          <w:sz w:val="24"/>
          <w:szCs w:val="24"/>
        </w:rPr>
      </w:pPr>
    </w:p>
    <w:p w:rsidR="001E6252" w:rsidRPr="00A8507A" w:rsidRDefault="001E6252" w:rsidP="00A8507A">
      <w:pPr>
        <w:ind w:left="3098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>Место учебного предмета в учебном плане</w:t>
      </w:r>
    </w:p>
    <w:p w:rsidR="001E6252" w:rsidRPr="00A8507A" w:rsidRDefault="001E6252" w:rsidP="00CC572D">
      <w:pPr>
        <w:spacing w:before="33" w:line="276" w:lineRule="auto"/>
        <w:ind w:left="542" w:right="272"/>
        <w:jc w:val="both"/>
        <w:rPr>
          <w:sz w:val="24"/>
          <w:szCs w:val="24"/>
        </w:rPr>
      </w:pPr>
      <w:r w:rsidRPr="00956303">
        <w:rPr>
          <w:sz w:val="24"/>
          <w:szCs w:val="24"/>
        </w:rPr>
        <w:t>Согласно учебному плану образовательного  учреждения  на изучение предмета «Технология » в  1 классе отводится 30 часа (1 час в неделю),во 2-4 класса- по 34 часа (1 час в</w:t>
      </w:r>
      <w:r w:rsidRPr="00956303">
        <w:rPr>
          <w:spacing w:val="-16"/>
          <w:sz w:val="24"/>
          <w:szCs w:val="24"/>
        </w:rPr>
        <w:t xml:space="preserve"> </w:t>
      </w:r>
      <w:r w:rsidRPr="00956303">
        <w:rPr>
          <w:sz w:val="24"/>
          <w:szCs w:val="24"/>
        </w:rPr>
        <w:t>неделю).</w:t>
      </w:r>
    </w:p>
    <w:p w:rsidR="001E6252" w:rsidRPr="00A8507A" w:rsidRDefault="001E6252" w:rsidP="00A8507A">
      <w:pPr>
        <w:spacing w:before="33" w:line="276" w:lineRule="auto"/>
        <w:ind w:left="542" w:right="272"/>
        <w:jc w:val="both"/>
        <w:rPr>
          <w:sz w:val="24"/>
          <w:szCs w:val="24"/>
        </w:rPr>
      </w:pPr>
    </w:p>
    <w:p w:rsidR="001E6252" w:rsidRPr="00A8507A" w:rsidRDefault="001E6252" w:rsidP="00A8507A">
      <w:pPr>
        <w:pStyle w:val="BodyText"/>
        <w:ind w:left="0"/>
      </w:pPr>
    </w:p>
    <w:p w:rsidR="001E6252" w:rsidRPr="00A8507A" w:rsidRDefault="001E6252" w:rsidP="00A8507A">
      <w:pPr>
        <w:pStyle w:val="BodyText"/>
        <w:spacing w:before="9"/>
        <w:ind w:left="0"/>
      </w:pPr>
    </w:p>
    <w:p w:rsidR="001E6252" w:rsidRPr="00A8507A" w:rsidRDefault="001E6252" w:rsidP="00A8507A">
      <w:pPr>
        <w:pStyle w:val="Heading2"/>
        <w:shd w:val="clear" w:color="auto" w:fill="FFCC99"/>
        <w:ind w:left="720"/>
        <w:jc w:val="both"/>
      </w:pPr>
      <w:r>
        <w:t xml:space="preserve">                  </w:t>
      </w:r>
      <w:r w:rsidRPr="00A8507A">
        <w:t>Аннотация к рабочей программе по физической культуре</w:t>
      </w:r>
    </w:p>
    <w:p w:rsidR="001E6252" w:rsidRPr="00A8507A" w:rsidRDefault="001E6252" w:rsidP="00A8507A">
      <w:pPr>
        <w:pStyle w:val="BodyText"/>
        <w:spacing w:before="36" w:line="276" w:lineRule="auto"/>
        <w:ind w:right="272"/>
      </w:pPr>
      <w:r w:rsidRPr="00A8507A">
        <w:t xml:space="preserve">   Рабочая программа по физической культуре в 1-4 классах составлена на основе авторской программы: Физическая культура: программа: 1-4 классы/ Т.В. Петрова, Ю.А. Копылов, Н.В. Полянская, С.С. Петров. – М.: Вентана-Граф,</w:t>
      </w:r>
      <w:r w:rsidRPr="00A8507A">
        <w:rPr>
          <w:spacing w:val="-4"/>
        </w:rPr>
        <w:t xml:space="preserve"> </w:t>
      </w:r>
      <w:r>
        <w:t>2013</w:t>
      </w:r>
    </w:p>
    <w:p w:rsidR="001E6252" w:rsidRPr="00A8507A" w:rsidRDefault="001E6252" w:rsidP="00A8507A">
      <w:pPr>
        <w:pStyle w:val="BodyText"/>
        <w:ind w:right="231"/>
      </w:pPr>
      <w:r w:rsidRPr="00A8507A">
        <w:t xml:space="preserve">Соответствует федеральному государственному образовательному стандарту начального общего образования </w:t>
      </w:r>
    </w:p>
    <w:p w:rsidR="001E6252" w:rsidRPr="00A8507A" w:rsidRDefault="001E6252" w:rsidP="00A8507A">
      <w:pPr>
        <w:pStyle w:val="BodyText"/>
        <w:spacing w:before="1"/>
        <w:ind w:left="0"/>
      </w:pPr>
    </w:p>
    <w:p w:rsidR="001E6252" w:rsidRPr="00A8507A" w:rsidRDefault="001E6252" w:rsidP="00A8507A">
      <w:pPr>
        <w:pStyle w:val="Heading2"/>
        <w:ind w:left="2829"/>
        <w:jc w:val="both"/>
      </w:pPr>
      <w:r w:rsidRPr="00A8507A">
        <w:t>Общая характеристика учебного предмета</w:t>
      </w:r>
    </w:p>
    <w:p w:rsidR="001E6252" w:rsidRPr="00A8507A" w:rsidRDefault="001E6252" w:rsidP="00A8507A">
      <w:pPr>
        <w:pStyle w:val="BodyText"/>
        <w:tabs>
          <w:tab w:val="left" w:pos="1714"/>
        </w:tabs>
        <w:spacing w:before="36" w:line="276" w:lineRule="auto"/>
        <w:ind w:right="944" w:firstLine="419"/>
      </w:pPr>
      <w:r w:rsidRPr="00A8507A">
        <w:t>Цель: формирование физической культуры личности школьника посредством освоения</w:t>
      </w:r>
      <w:r w:rsidRPr="00A8507A">
        <w:tab/>
        <w:t>основ содержания физкультурной деятельности с общеразвивающей направленностью.</w:t>
      </w:r>
    </w:p>
    <w:p w:rsidR="001E6252" w:rsidRPr="00A8507A" w:rsidRDefault="001E6252" w:rsidP="00A8507A">
      <w:pPr>
        <w:pStyle w:val="BodyText"/>
        <w:spacing w:before="1" w:line="276" w:lineRule="auto"/>
        <w:ind w:right="1248"/>
      </w:pPr>
      <w:r w:rsidRPr="00A8507A">
        <w:t xml:space="preserve">Курс учебного предмета «Физическая культура» в начальной школе реализует познавательную и социокультурную цели. </w:t>
      </w:r>
      <w:r w:rsidRPr="00A8507A">
        <w:rPr>
          <w:b/>
        </w:rPr>
        <w:t xml:space="preserve">Познавательная цель </w:t>
      </w:r>
      <w:r w:rsidRPr="00A8507A">
        <w:t>предполагает</w:t>
      </w:r>
    </w:p>
    <w:p w:rsidR="001E6252" w:rsidRPr="00A8507A" w:rsidRDefault="001E6252" w:rsidP="00A8507A">
      <w:pPr>
        <w:pStyle w:val="BodyText"/>
        <w:spacing w:line="276" w:lineRule="auto"/>
        <w:ind w:right="340"/>
      </w:pPr>
      <w:r w:rsidRPr="00A8507A">
        <w:t>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1E6252" w:rsidRPr="00A8507A" w:rsidRDefault="001E6252" w:rsidP="00A8507A">
      <w:pPr>
        <w:pStyle w:val="BodyText"/>
        <w:ind w:right="220" w:firstLine="60"/>
      </w:pPr>
      <w:r w:rsidRPr="00A8507A">
        <w:rPr>
          <w:b/>
        </w:rPr>
        <w:t xml:space="preserve">Социокультурная цель </w:t>
      </w:r>
      <w:r w:rsidRPr="00A8507A">
        <w:t>подразумевает формирование компетенции детей в области выполнения основных двигательных действий как показателя физической культуры человека.</w:t>
      </w:r>
    </w:p>
    <w:p w:rsidR="001E6252" w:rsidRPr="00A8507A" w:rsidRDefault="001E6252" w:rsidP="00A8507A">
      <w:pPr>
        <w:pStyle w:val="BodyText"/>
      </w:pPr>
      <w:r w:rsidRPr="00A8507A">
        <w:t>Задачи: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766"/>
        </w:tabs>
        <w:ind w:right="219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формирование знаний о физкультурной деятельности, отражающих её культурно- исторические, психолого-педагогические и медико-биологические</w:t>
      </w:r>
      <w:r w:rsidRPr="00A8507A">
        <w:rPr>
          <w:spacing w:val="-6"/>
          <w:sz w:val="24"/>
          <w:szCs w:val="24"/>
        </w:rPr>
        <w:t xml:space="preserve"> </w:t>
      </w:r>
      <w:r w:rsidRPr="00A8507A">
        <w:rPr>
          <w:sz w:val="24"/>
          <w:szCs w:val="24"/>
        </w:rPr>
        <w:t>основы;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684"/>
        </w:tabs>
        <w:ind w:right="226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формирование базовых двигательных навыков и умений, их вариативное использование в игровой деятельности и в самостоятельных</w:t>
      </w:r>
      <w:r w:rsidRPr="00A8507A">
        <w:rPr>
          <w:spacing w:val="-5"/>
          <w:sz w:val="24"/>
          <w:szCs w:val="24"/>
        </w:rPr>
        <w:t xml:space="preserve"> </w:t>
      </w:r>
      <w:r w:rsidRPr="00A8507A">
        <w:rPr>
          <w:sz w:val="24"/>
          <w:szCs w:val="24"/>
        </w:rPr>
        <w:t>занятиях;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852"/>
        </w:tabs>
        <w:ind w:right="222" w:firstLine="0"/>
        <w:rPr>
          <w:sz w:val="24"/>
          <w:szCs w:val="24"/>
        </w:rPr>
      </w:pPr>
      <w:r w:rsidRPr="00A8507A">
        <w:rPr>
          <w:sz w:val="24"/>
          <w:szCs w:val="24"/>
        </w:rPr>
        <w:t>расширение двигательного опыта посредством усложнения ранее освоенных двигательных действий и овладения новыми двигательными действиями с повышенной координационной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сложностью;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732"/>
        </w:tabs>
        <w:ind w:right="219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формирование навыков и умений в выполнении физических упражнений различной педагогической направленности, связанных с укреплением здоровья, коррекцией тело- сложения, правильной осанкой и культурой</w:t>
      </w:r>
      <w:r w:rsidRPr="00A8507A">
        <w:rPr>
          <w:spacing w:val="-4"/>
          <w:sz w:val="24"/>
          <w:szCs w:val="24"/>
        </w:rPr>
        <w:t xml:space="preserve"> </w:t>
      </w:r>
      <w:r w:rsidRPr="00A8507A">
        <w:rPr>
          <w:sz w:val="24"/>
          <w:szCs w:val="24"/>
        </w:rPr>
        <w:t>движения;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701"/>
        </w:tabs>
        <w:ind w:right="223" w:firstLine="0"/>
        <w:rPr>
          <w:sz w:val="24"/>
          <w:szCs w:val="24"/>
        </w:rPr>
      </w:pPr>
      <w:r w:rsidRPr="00A8507A">
        <w:rPr>
          <w:sz w:val="24"/>
          <w:szCs w:val="24"/>
        </w:rPr>
        <w:t>расширение функциональных возможностей разных систем организма, повышение его адаптивных свойств за счёт направленного развития основных физических качеств и способностей;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828"/>
        </w:tabs>
        <w:ind w:right="221" w:firstLine="0"/>
        <w:rPr>
          <w:sz w:val="24"/>
          <w:szCs w:val="24"/>
        </w:rPr>
      </w:pPr>
      <w:r w:rsidRPr="00A8507A">
        <w:rPr>
          <w:sz w:val="24"/>
          <w:szCs w:val="24"/>
        </w:rPr>
        <w:t>формирование практических умений и навыков, необходимых в организации самостоятельных занятий физическими упражнениями в их оздоровительных и рекреативных формах, способствующих групповому взаимодействию в процессе использования подвижных игр и элементов соревнования.</w:t>
      </w:r>
    </w:p>
    <w:p w:rsidR="001E6252" w:rsidRPr="00A8507A" w:rsidRDefault="001E6252" w:rsidP="00A8507A">
      <w:pPr>
        <w:pStyle w:val="BodyText"/>
        <w:ind w:right="392"/>
      </w:pPr>
      <w:r w:rsidRPr="00A8507A">
        <w:t>Для достижения планируемых результатов и реализации поставленных целей решаются следующие практические задачи.</w:t>
      </w:r>
    </w:p>
    <w:p w:rsidR="001E6252" w:rsidRPr="00A8507A" w:rsidRDefault="001E6252" w:rsidP="00A8507A">
      <w:pPr>
        <w:pStyle w:val="BodyText"/>
        <w:ind w:right="392"/>
      </w:pPr>
      <w:r w:rsidRPr="00A8507A">
        <w:t>Формирование: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831"/>
        </w:tabs>
        <w:ind w:right="221" w:firstLine="0"/>
        <w:rPr>
          <w:sz w:val="24"/>
          <w:szCs w:val="24"/>
        </w:rPr>
      </w:pPr>
      <w:r w:rsidRPr="00A8507A">
        <w:rPr>
          <w:sz w:val="24"/>
          <w:szCs w:val="24"/>
        </w:rPr>
        <w:t>интереса учащихся к занятиям физической культурой, осознания красоты и эстетической ценности физической культуры, гордости и уважения к системам национальной физической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культуры;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696"/>
        </w:tabs>
        <w:ind w:right="219" w:firstLine="0"/>
        <w:rPr>
          <w:sz w:val="24"/>
          <w:szCs w:val="24"/>
        </w:rPr>
      </w:pPr>
      <w:r w:rsidRPr="00A8507A">
        <w:rPr>
          <w:sz w:val="24"/>
          <w:szCs w:val="24"/>
        </w:rPr>
        <w:t>умений выбирать средства физической культуры в соответствии с различными целями, задачами и условиями; правильно выполнять основные двигательные действия; само- стоятельно заниматься физической культурой; составлять элементарные комплексы для занятий физическими упражнениями небольшого</w:t>
      </w:r>
      <w:r w:rsidRPr="00A8507A">
        <w:rPr>
          <w:spacing w:val="-1"/>
          <w:sz w:val="24"/>
          <w:szCs w:val="24"/>
        </w:rPr>
        <w:t xml:space="preserve"> </w:t>
      </w:r>
      <w:r w:rsidRPr="00A8507A">
        <w:rPr>
          <w:sz w:val="24"/>
          <w:szCs w:val="24"/>
        </w:rPr>
        <w:t>объёма.</w:t>
      </w:r>
    </w:p>
    <w:p w:rsidR="001E6252" w:rsidRPr="00A8507A" w:rsidRDefault="001E6252" w:rsidP="00A8507A">
      <w:pPr>
        <w:pStyle w:val="BodyText"/>
      </w:pPr>
      <w:r w:rsidRPr="00A8507A">
        <w:t>Воспитание: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682"/>
        </w:tabs>
        <w:ind w:left="681" w:hanging="139"/>
        <w:rPr>
          <w:sz w:val="24"/>
          <w:szCs w:val="24"/>
        </w:rPr>
      </w:pPr>
      <w:r w:rsidRPr="00A8507A">
        <w:rPr>
          <w:sz w:val="24"/>
          <w:szCs w:val="24"/>
        </w:rPr>
        <w:t>позитивного эмоционально-ценностного отношения к занятиям физической</w:t>
      </w:r>
      <w:r w:rsidRPr="00A8507A">
        <w:rPr>
          <w:spacing w:val="-32"/>
          <w:sz w:val="24"/>
          <w:szCs w:val="24"/>
        </w:rPr>
        <w:t xml:space="preserve"> </w:t>
      </w:r>
      <w:r w:rsidRPr="00A8507A">
        <w:rPr>
          <w:sz w:val="24"/>
          <w:szCs w:val="24"/>
        </w:rPr>
        <w:t>культурой;</w:t>
      </w:r>
    </w:p>
    <w:p w:rsidR="001E6252" w:rsidRPr="00A8507A" w:rsidRDefault="001E6252" w:rsidP="00A8507A">
      <w:pPr>
        <w:pStyle w:val="ListParagraph"/>
        <w:numPr>
          <w:ilvl w:val="0"/>
          <w:numId w:val="2"/>
        </w:numPr>
        <w:tabs>
          <w:tab w:val="left" w:pos="682"/>
        </w:tabs>
        <w:ind w:left="681" w:hanging="139"/>
        <w:rPr>
          <w:sz w:val="24"/>
          <w:szCs w:val="24"/>
        </w:rPr>
      </w:pPr>
      <w:r w:rsidRPr="00A8507A">
        <w:rPr>
          <w:sz w:val="24"/>
          <w:szCs w:val="24"/>
        </w:rPr>
        <w:t>потребности пользоваться всеми возможностями физической</w:t>
      </w:r>
      <w:r w:rsidRPr="00A8507A">
        <w:rPr>
          <w:spacing w:val="-3"/>
          <w:sz w:val="24"/>
          <w:szCs w:val="24"/>
        </w:rPr>
        <w:t xml:space="preserve"> </w:t>
      </w:r>
      <w:r w:rsidRPr="00A8507A">
        <w:rPr>
          <w:sz w:val="24"/>
          <w:szCs w:val="24"/>
        </w:rPr>
        <w:t>культуры.</w:t>
      </w:r>
    </w:p>
    <w:p w:rsidR="001E6252" w:rsidRPr="00A8507A" w:rsidRDefault="001E6252" w:rsidP="00A8507A">
      <w:pPr>
        <w:pStyle w:val="BodyText"/>
        <w:ind w:right="517"/>
      </w:pPr>
      <w:r w:rsidRPr="00A8507A">
        <w:t>Обучение: первоначальным знаниям о терминологии, средствах и методах физической культуры.</w:t>
      </w:r>
    </w:p>
    <w:p w:rsidR="001E6252" w:rsidRPr="00A731DC" w:rsidRDefault="001E6252" w:rsidP="00A8507A">
      <w:pPr>
        <w:pStyle w:val="BodyText"/>
        <w:spacing w:line="276" w:lineRule="auto"/>
        <w:ind w:right="944"/>
        <w:rPr>
          <w:color w:val="000000"/>
        </w:rPr>
      </w:pPr>
      <w:r w:rsidRPr="00A731DC">
        <w:rPr>
          <w:color w:val="000000"/>
        </w:rPr>
        <w:t xml:space="preserve">Рабочая программа в 1 -4 классах рассчитана на 405 часов без учета ступенчатого режима </w:t>
      </w:r>
    </w:p>
    <w:p w:rsidR="001E6252" w:rsidRPr="00A8507A" w:rsidRDefault="001E6252" w:rsidP="00A8507A">
      <w:pPr>
        <w:pStyle w:val="BodyText"/>
        <w:spacing w:before="8"/>
        <w:ind w:left="0"/>
      </w:pPr>
    </w:p>
    <w:p w:rsidR="001E6252" w:rsidRPr="00A8507A" w:rsidRDefault="001E6252" w:rsidP="00A8507A">
      <w:pPr>
        <w:pStyle w:val="Heading2"/>
        <w:spacing w:before="1"/>
        <w:ind w:left="2849"/>
        <w:jc w:val="both"/>
      </w:pPr>
      <w:r w:rsidRPr="00A8507A">
        <w:t>Место учебного предмета в учебном плане</w:t>
      </w:r>
    </w:p>
    <w:p w:rsidR="001E6252" w:rsidRPr="00A8507A" w:rsidRDefault="001E6252" w:rsidP="00A8507A">
      <w:pPr>
        <w:pStyle w:val="BodyText"/>
        <w:spacing w:before="33"/>
        <w:ind w:right="227"/>
      </w:pPr>
      <w:r w:rsidRPr="00A8507A">
        <w:t>Согласно базисному (образовательному) плану образовательных учреждений РФ всего на изучение физической культуры в начальной школе выделяется 405 ч. Рабочая программа в 1 классе рассчитана на 99 часов в год</w:t>
      </w:r>
      <w:r>
        <w:t xml:space="preserve"> без учета ступенчатого режима</w:t>
      </w:r>
      <w:r w:rsidRPr="00A8507A">
        <w:t xml:space="preserve"> (3 часа в неделю). Рабочая программа во 2 классе рассчитана на 102 часа в год (3 часа в неделю). Рабочая программа в 3 классе рассчитана на 102 часа в год (3 часа в неделю). Рабочая программа в 4 классе рассчитана на 102 часа в год (3 часа в</w:t>
      </w:r>
      <w:r w:rsidRPr="00A8507A">
        <w:rPr>
          <w:spacing w:val="-5"/>
        </w:rPr>
        <w:t xml:space="preserve"> </w:t>
      </w:r>
      <w:r w:rsidRPr="00A8507A">
        <w:t>неделю).</w:t>
      </w:r>
    </w:p>
    <w:p w:rsidR="001E6252" w:rsidRPr="00A8507A" w:rsidRDefault="001E6252" w:rsidP="00A8507A">
      <w:pPr>
        <w:pStyle w:val="BodyText"/>
        <w:spacing w:before="33"/>
        <w:ind w:right="227"/>
      </w:pPr>
    </w:p>
    <w:p w:rsidR="001E6252" w:rsidRPr="00A8507A" w:rsidRDefault="001E6252" w:rsidP="00A8507A">
      <w:pPr>
        <w:tabs>
          <w:tab w:val="center" w:pos="4677"/>
          <w:tab w:val="left" w:pos="6435"/>
          <w:tab w:val="right" w:pos="9355"/>
        </w:tabs>
        <w:spacing w:before="240"/>
        <w:jc w:val="both"/>
        <w:rPr>
          <w:b/>
          <w:sz w:val="24"/>
          <w:szCs w:val="24"/>
        </w:rPr>
      </w:pPr>
      <w:r w:rsidRPr="00A8507A">
        <w:rPr>
          <w:b/>
          <w:sz w:val="24"/>
          <w:szCs w:val="24"/>
        </w:rPr>
        <w:t xml:space="preserve">              </w:t>
      </w:r>
      <w:r w:rsidRPr="00A8507A">
        <w:rPr>
          <w:b/>
          <w:sz w:val="24"/>
          <w:szCs w:val="24"/>
          <w:shd w:val="clear" w:color="auto" w:fill="FFCC99"/>
        </w:rPr>
        <w:t>Аннотация к рабочей программе по</w:t>
      </w:r>
      <w:r w:rsidRPr="00A8507A">
        <w:rPr>
          <w:sz w:val="24"/>
          <w:szCs w:val="24"/>
          <w:shd w:val="clear" w:color="auto" w:fill="FFCC99"/>
        </w:rPr>
        <w:t xml:space="preserve"> </w:t>
      </w:r>
      <w:r w:rsidRPr="00A8507A">
        <w:rPr>
          <w:b/>
          <w:sz w:val="24"/>
          <w:szCs w:val="24"/>
          <w:shd w:val="clear" w:color="auto" w:fill="FFCC99"/>
        </w:rPr>
        <w:t>изобразительному искусству</w:t>
      </w:r>
    </w:p>
    <w:p w:rsidR="001E6252" w:rsidRDefault="001E6252" w:rsidP="00202CF0">
      <w:pPr>
        <w:spacing w:before="60" w:line="307" w:lineRule="exact"/>
        <w:ind w:right="20"/>
        <w:jc w:val="both"/>
        <w:rPr>
          <w:sz w:val="24"/>
          <w:szCs w:val="24"/>
        </w:rPr>
      </w:pPr>
      <w:r w:rsidRPr="00A8507A">
        <w:rPr>
          <w:rStyle w:val="FontStyle44"/>
          <w:rFonts w:ascii="Times New Roman" w:hAnsi="Times New Roman" w:cs="Times New Roman"/>
          <w:sz w:val="24"/>
          <w:szCs w:val="24"/>
        </w:rPr>
        <w:t xml:space="preserve">  Программа разработана на основе Федерального государственного образовательного стандарта начального общего образования, планируемых результатов начального общего образования,</w:t>
      </w:r>
      <w:r w:rsidRPr="00A8507A">
        <w:rPr>
          <w:sz w:val="24"/>
          <w:szCs w:val="24"/>
        </w:rPr>
        <w:t xml:space="preserve"> авторской программы Л.Г. Савенковой «Изобразительное искусство»:  интегрировання программа: 1-4 классы /Л.Г. Савенкова, Е.А. Ермолинская. – 3-е изд. перераб. – М.: Вентана – Граф, 2013</w:t>
      </w:r>
    </w:p>
    <w:p w:rsidR="001E6252" w:rsidRPr="00202CF0" w:rsidRDefault="001E6252" w:rsidP="00CC572D">
      <w:pPr>
        <w:spacing w:before="60" w:line="307" w:lineRule="exact"/>
        <w:ind w:left="40" w:right="20"/>
        <w:jc w:val="both"/>
        <w:rPr>
          <w:sz w:val="24"/>
          <w:szCs w:val="24"/>
        </w:rPr>
      </w:pPr>
      <w:r w:rsidRPr="00202CF0">
        <w:rPr>
          <w:sz w:val="24"/>
          <w:szCs w:val="24"/>
        </w:rPr>
        <w:t xml:space="preserve">На изучение курса «Изобразительное искусство» с 1 по 4 класс отводится 1 час еженедельно. </w:t>
      </w:r>
    </w:p>
    <w:p w:rsidR="001E6252" w:rsidRPr="00A8507A" w:rsidRDefault="001E6252" w:rsidP="00202CF0">
      <w:pPr>
        <w:spacing w:before="60" w:line="307" w:lineRule="exact"/>
        <w:ind w:left="40" w:right="20"/>
        <w:jc w:val="both"/>
        <w:rPr>
          <w:sz w:val="24"/>
          <w:szCs w:val="24"/>
        </w:rPr>
      </w:pPr>
      <w:r w:rsidRPr="00202CF0">
        <w:rPr>
          <w:sz w:val="24"/>
          <w:szCs w:val="24"/>
        </w:rPr>
        <w:t>В 1 классе предусмотрено 30 часа, во 2, 3 и 4 классах – по 34 часа (всего 132 часа).</w:t>
      </w:r>
    </w:p>
    <w:p w:rsidR="001E6252" w:rsidRPr="00A8507A" w:rsidRDefault="001E6252" w:rsidP="00A8507A">
      <w:pPr>
        <w:spacing w:before="60" w:line="307" w:lineRule="exact"/>
        <w:ind w:right="20"/>
        <w:jc w:val="both"/>
        <w:rPr>
          <w:sz w:val="24"/>
          <w:szCs w:val="24"/>
        </w:rPr>
      </w:pPr>
      <w:r w:rsidRPr="00A8507A">
        <w:rPr>
          <w:sz w:val="24"/>
          <w:szCs w:val="24"/>
        </w:rPr>
        <w:t>В программу изменения не внесены:</w:t>
      </w:r>
    </w:p>
    <w:p w:rsidR="001E6252" w:rsidRPr="00A8507A" w:rsidRDefault="001E6252" w:rsidP="00A8507A">
      <w:pPr>
        <w:jc w:val="both"/>
        <w:rPr>
          <w:sz w:val="24"/>
          <w:szCs w:val="24"/>
        </w:rPr>
      </w:pPr>
      <w:r w:rsidRPr="00A8507A">
        <w:rPr>
          <w:sz w:val="24"/>
          <w:szCs w:val="24"/>
        </w:rPr>
        <w:t xml:space="preserve">-развитие способности художественно-образному, эмоционально-ценностному </w:t>
      </w:r>
    </w:p>
    <w:p w:rsidR="001E6252" w:rsidRPr="00A8507A" w:rsidRDefault="001E6252" w:rsidP="00A8507A">
      <w:pPr>
        <w:jc w:val="both"/>
        <w:rPr>
          <w:sz w:val="24"/>
          <w:szCs w:val="24"/>
        </w:rPr>
      </w:pPr>
      <w:r w:rsidRPr="00A8507A">
        <w:rPr>
          <w:sz w:val="24"/>
          <w:szCs w:val="24"/>
        </w:rPr>
        <w:t>-восприятию произведений искусства;</w:t>
      </w:r>
    </w:p>
    <w:p w:rsidR="001E6252" w:rsidRPr="00A8507A" w:rsidRDefault="001E6252" w:rsidP="00A8507A">
      <w:pPr>
        <w:jc w:val="both"/>
        <w:rPr>
          <w:sz w:val="24"/>
          <w:szCs w:val="24"/>
        </w:rPr>
      </w:pPr>
      <w:r w:rsidRPr="00A8507A">
        <w:rPr>
          <w:sz w:val="24"/>
          <w:szCs w:val="24"/>
        </w:rPr>
        <w:t>-выражению в творческих работах своего отношения к окружающему миру.</w:t>
      </w:r>
    </w:p>
    <w:p w:rsidR="001E6252" w:rsidRPr="00A8507A" w:rsidRDefault="001E6252" w:rsidP="00A8507A">
      <w:pPr>
        <w:jc w:val="both"/>
        <w:rPr>
          <w:sz w:val="24"/>
          <w:szCs w:val="24"/>
        </w:rPr>
      </w:pPr>
      <w:r w:rsidRPr="00A8507A">
        <w:rPr>
          <w:sz w:val="24"/>
          <w:szCs w:val="24"/>
        </w:rPr>
        <w:t xml:space="preserve">       Определяющими характеристиками данной программы являются интеграция искусств и полихудожественное развитие школьника. Структура, содержание, концептуальные положения творческого развития ребенка, учебные задачи, виды и формы работы с детьми, а также педагогические подходы и методологические основания программы </w:t>
      </w:r>
      <w:r w:rsidRPr="00A8507A">
        <w:rPr>
          <w:color w:val="000000"/>
          <w:sz w:val="24"/>
          <w:szCs w:val="24"/>
        </w:rPr>
        <w:t>опираются на концепцию образовательной области «Искусство», разработанной в Учреждении Российской академии образования «Институт художественного образования» Б.П. Юсовым.</w:t>
      </w:r>
    </w:p>
    <w:p w:rsidR="001E6252" w:rsidRPr="00A8507A" w:rsidRDefault="001E6252" w:rsidP="00A8507A">
      <w:pPr>
        <w:ind w:firstLine="709"/>
        <w:jc w:val="both"/>
        <w:rPr>
          <w:sz w:val="24"/>
          <w:szCs w:val="24"/>
        </w:rPr>
      </w:pPr>
      <w:r w:rsidRPr="00A8507A">
        <w:rPr>
          <w:sz w:val="24"/>
          <w:szCs w:val="24"/>
        </w:rPr>
        <w:t xml:space="preserve">Данная программа учитывает передовой опыт современных направлений педагогики искусства в области художественного образования школьников, научно-методические концепции, технологии обучения, а также изменения культурного пространства России, появление новых имен, тенденций, произведений искусства. </w:t>
      </w:r>
    </w:p>
    <w:p w:rsidR="001E6252" w:rsidRPr="00A8507A" w:rsidRDefault="001E6252" w:rsidP="00A8507A">
      <w:pPr>
        <w:pStyle w:val="BodyText"/>
        <w:spacing w:before="33"/>
        <w:ind w:left="0" w:right="227"/>
      </w:pPr>
      <w:r w:rsidRPr="00A8507A">
        <w:t xml:space="preserve">  Современный уровень социокультурного развития общества диктует иную культуру общения педагога </w:t>
      </w:r>
      <w:r w:rsidRPr="00A8507A">
        <w:rPr>
          <w:color w:val="000000"/>
        </w:rPr>
        <w:t>с обучающимися (ученик становится субъектом образовательного процесса), требует от учебных</w:t>
      </w:r>
      <w:r w:rsidRPr="00A8507A">
        <w:t xml:space="preserve"> программ </w:t>
      </w:r>
      <w:r w:rsidRPr="00A8507A">
        <w:rPr>
          <w:color w:val="000000"/>
        </w:rPr>
        <w:t>созвучных</w:t>
      </w:r>
      <w:r w:rsidRPr="00A8507A">
        <w:t xml:space="preserve"> педагогических характеристик, обеспечивающих  полихудожественное развитие школьников</w:t>
      </w:r>
    </w:p>
    <w:sectPr w:rsidR="001E6252" w:rsidRPr="00A8507A" w:rsidSect="00D2064D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Bookman Old Style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0F661C4"/>
    <w:multiLevelType w:val="hybridMultilevel"/>
    <w:tmpl w:val="FFFFFFFF"/>
    <w:lvl w:ilvl="0" w:tplc="B37C4194">
      <w:numFmt w:val="bullet"/>
      <w:lvlText w:val="-"/>
      <w:lvlJc w:val="left"/>
      <w:pPr>
        <w:ind w:left="542" w:hanging="159"/>
      </w:pPr>
      <w:rPr>
        <w:rFonts w:ascii="Times New Roman" w:eastAsia="Times New Roman" w:hAnsi="Times New Roman" w:hint="default"/>
        <w:w w:val="99"/>
        <w:sz w:val="24"/>
      </w:rPr>
    </w:lvl>
    <w:lvl w:ilvl="1" w:tplc="3DBEFE44">
      <w:numFmt w:val="bullet"/>
      <w:lvlText w:val="•"/>
      <w:lvlJc w:val="left"/>
      <w:pPr>
        <w:ind w:left="1486" w:hanging="159"/>
      </w:pPr>
      <w:rPr>
        <w:rFonts w:hint="default"/>
      </w:rPr>
    </w:lvl>
    <w:lvl w:ilvl="2" w:tplc="FD4CEBA6">
      <w:numFmt w:val="bullet"/>
      <w:lvlText w:val="•"/>
      <w:lvlJc w:val="left"/>
      <w:pPr>
        <w:ind w:left="2433" w:hanging="159"/>
      </w:pPr>
      <w:rPr>
        <w:rFonts w:hint="default"/>
      </w:rPr>
    </w:lvl>
    <w:lvl w:ilvl="3" w:tplc="DAE05A3E">
      <w:numFmt w:val="bullet"/>
      <w:lvlText w:val="•"/>
      <w:lvlJc w:val="left"/>
      <w:pPr>
        <w:ind w:left="3379" w:hanging="159"/>
      </w:pPr>
      <w:rPr>
        <w:rFonts w:hint="default"/>
      </w:rPr>
    </w:lvl>
    <w:lvl w:ilvl="4" w:tplc="8F6219CC">
      <w:numFmt w:val="bullet"/>
      <w:lvlText w:val="•"/>
      <w:lvlJc w:val="left"/>
      <w:pPr>
        <w:ind w:left="4326" w:hanging="159"/>
      </w:pPr>
      <w:rPr>
        <w:rFonts w:hint="default"/>
      </w:rPr>
    </w:lvl>
    <w:lvl w:ilvl="5" w:tplc="FC5C01FC">
      <w:numFmt w:val="bullet"/>
      <w:lvlText w:val="•"/>
      <w:lvlJc w:val="left"/>
      <w:pPr>
        <w:ind w:left="5273" w:hanging="159"/>
      </w:pPr>
      <w:rPr>
        <w:rFonts w:hint="default"/>
      </w:rPr>
    </w:lvl>
    <w:lvl w:ilvl="6" w:tplc="6284BADE">
      <w:numFmt w:val="bullet"/>
      <w:lvlText w:val="•"/>
      <w:lvlJc w:val="left"/>
      <w:pPr>
        <w:ind w:left="6219" w:hanging="159"/>
      </w:pPr>
      <w:rPr>
        <w:rFonts w:hint="default"/>
      </w:rPr>
    </w:lvl>
    <w:lvl w:ilvl="7" w:tplc="831A05CE">
      <w:numFmt w:val="bullet"/>
      <w:lvlText w:val="•"/>
      <w:lvlJc w:val="left"/>
      <w:pPr>
        <w:ind w:left="7166" w:hanging="159"/>
      </w:pPr>
      <w:rPr>
        <w:rFonts w:hint="default"/>
      </w:rPr>
    </w:lvl>
    <w:lvl w:ilvl="8" w:tplc="F53CB832">
      <w:numFmt w:val="bullet"/>
      <w:lvlText w:val="•"/>
      <w:lvlJc w:val="left"/>
      <w:pPr>
        <w:ind w:left="8113" w:hanging="159"/>
      </w:pPr>
      <w:rPr>
        <w:rFonts w:hint="default"/>
      </w:rPr>
    </w:lvl>
  </w:abstractNum>
  <w:abstractNum w:abstractNumId="2">
    <w:nsid w:val="4C76113B"/>
    <w:multiLevelType w:val="hybridMultilevel"/>
    <w:tmpl w:val="2BCEF3F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5F423E92"/>
    <w:multiLevelType w:val="hybridMultilevel"/>
    <w:tmpl w:val="FFFFFFFF"/>
    <w:lvl w:ilvl="0" w:tplc="689E0D78">
      <w:numFmt w:val="bullet"/>
      <w:lvlText w:val="–"/>
      <w:lvlJc w:val="left"/>
      <w:pPr>
        <w:ind w:left="542" w:hanging="18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FEE2AAF0">
      <w:numFmt w:val="bullet"/>
      <w:lvlText w:val=""/>
      <w:lvlJc w:val="left"/>
      <w:pPr>
        <w:ind w:left="1545" w:hanging="360"/>
      </w:pPr>
      <w:rPr>
        <w:rFonts w:ascii="Symbol" w:eastAsia="Times New Roman" w:hAnsi="Symbol" w:hint="default"/>
        <w:w w:val="100"/>
        <w:sz w:val="24"/>
      </w:rPr>
    </w:lvl>
    <w:lvl w:ilvl="2" w:tplc="2E909D86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837EDD5C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A1CC8326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E06E7046">
      <w:numFmt w:val="bullet"/>
      <w:lvlText w:val="•"/>
      <w:lvlJc w:val="left"/>
      <w:pPr>
        <w:ind w:left="5302" w:hanging="360"/>
      </w:pPr>
      <w:rPr>
        <w:rFonts w:hint="default"/>
      </w:rPr>
    </w:lvl>
    <w:lvl w:ilvl="6" w:tplc="B1B29594"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F71ECFA4"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49D835CC">
      <w:numFmt w:val="bullet"/>
      <w:lvlText w:val="•"/>
      <w:lvlJc w:val="left"/>
      <w:pPr>
        <w:ind w:left="8124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64D"/>
    <w:rsid w:val="00031B18"/>
    <w:rsid w:val="0006108B"/>
    <w:rsid w:val="00073097"/>
    <w:rsid w:val="00073EC5"/>
    <w:rsid w:val="00081B7B"/>
    <w:rsid w:val="000A1034"/>
    <w:rsid w:val="000B1F5E"/>
    <w:rsid w:val="001B3D8B"/>
    <w:rsid w:val="001E6252"/>
    <w:rsid w:val="00202CF0"/>
    <w:rsid w:val="0021108F"/>
    <w:rsid w:val="00276A91"/>
    <w:rsid w:val="002C5178"/>
    <w:rsid w:val="002D29D6"/>
    <w:rsid w:val="00381845"/>
    <w:rsid w:val="00394690"/>
    <w:rsid w:val="00397A24"/>
    <w:rsid w:val="003D374F"/>
    <w:rsid w:val="00447BFE"/>
    <w:rsid w:val="004718E4"/>
    <w:rsid w:val="004D7176"/>
    <w:rsid w:val="00526701"/>
    <w:rsid w:val="00527BAD"/>
    <w:rsid w:val="00573C08"/>
    <w:rsid w:val="00673609"/>
    <w:rsid w:val="00683881"/>
    <w:rsid w:val="006850F7"/>
    <w:rsid w:val="006B6B54"/>
    <w:rsid w:val="006D11E0"/>
    <w:rsid w:val="006D2B4D"/>
    <w:rsid w:val="006E724C"/>
    <w:rsid w:val="006F7579"/>
    <w:rsid w:val="00746B69"/>
    <w:rsid w:val="00775A98"/>
    <w:rsid w:val="007C1662"/>
    <w:rsid w:val="007C1C93"/>
    <w:rsid w:val="00835FCB"/>
    <w:rsid w:val="00847B57"/>
    <w:rsid w:val="00864D7D"/>
    <w:rsid w:val="00882895"/>
    <w:rsid w:val="00896FD5"/>
    <w:rsid w:val="00906363"/>
    <w:rsid w:val="00912653"/>
    <w:rsid w:val="009232D3"/>
    <w:rsid w:val="00956303"/>
    <w:rsid w:val="009968C2"/>
    <w:rsid w:val="00A04812"/>
    <w:rsid w:val="00A509D7"/>
    <w:rsid w:val="00A731DC"/>
    <w:rsid w:val="00A8507A"/>
    <w:rsid w:val="00AB4210"/>
    <w:rsid w:val="00AE7A31"/>
    <w:rsid w:val="00B928AF"/>
    <w:rsid w:val="00BC0DC8"/>
    <w:rsid w:val="00BC2120"/>
    <w:rsid w:val="00BC3828"/>
    <w:rsid w:val="00BF0CA6"/>
    <w:rsid w:val="00BF3133"/>
    <w:rsid w:val="00CC572D"/>
    <w:rsid w:val="00CE22C8"/>
    <w:rsid w:val="00CE51BF"/>
    <w:rsid w:val="00D2064D"/>
    <w:rsid w:val="00E468F4"/>
    <w:rsid w:val="00E64BB7"/>
    <w:rsid w:val="00ED1C7C"/>
    <w:rsid w:val="00ED467D"/>
    <w:rsid w:val="00EF7A83"/>
    <w:rsid w:val="00F16DEE"/>
    <w:rsid w:val="00F50F24"/>
    <w:rsid w:val="00F65BD2"/>
    <w:rsid w:val="00F678DE"/>
    <w:rsid w:val="00F9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4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D2064D"/>
    <w:pPr>
      <w:spacing w:before="190"/>
      <w:ind w:left="240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2064D"/>
    <w:pPr>
      <w:ind w:left="54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32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32D3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2064D"/>
    <w:pPr>
      <w:ind w:left="542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32D3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D2064D"/>
    <w:pPr>
      <w:ind w:left="542"/>
      <w:jc w:val="both"/>
    </w:pPr>
  </w:style>
  <w:style w:type="paragraph" w:customStyle="1" w:styleId="TableParagraph">
    <w:name w:val="Table Paragraph"/>
    <w:basedOn w:val="Normal"/>
    <w:uiPriority w:val="99"/>
    <w:rsid w:val="00D2064D"/>
  </w:style>
  <w:style w:type="character" w:customStyle="1" w:styleId="FontStyle44">
    <w:name w:val="Font Style44"/>
    <w:basedOn w:val="DefaultParagraphFont"/>
    <w:uiPriority w:val="99"/>
    <w:rsid w:val="00A8507A"/>
    <w:rPr>
      <w:rFonts w:ascii="Century Schoolbook" w:hAnsi="Century Schoolbook" w:cs="Century Schoolbook"/>
      <w:sz w:val="18"/>
      <w:szCs w:val="18"/>
    </w:rPr>
  </w:style>
  <w:style w:type="character" w:customStyle="1" w:styleId="9">
    <w:name w:val="Знак Знак9"/>
    <w:basedOn w:val="DefaultParagraphFont"/>
    <w:uiPriority w:val="99"/>
    <w:semiHidden/>
    <w:rsid w:val="00A8507A"/>
    <w:rPr>
      <w:rFonts w:ascii="Cambria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10</Pages>
  <Words>4272</Words>
  <Characters>24355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Начальная школа XXI века</dc:title>
  <dc:subject/>
  <dc:creator>User</dc:creator>
  <cp:keywords/>
  <dc:description/>
  <cp:lastModifiedBy>School</cp:lastModifiedBy>
  <cp:revision>25</cp:revision>
  <dcterms:created xsi:type="dcterms:W3CDTF">2018-11-25T13:27:00Z</dcterms:created>
  <dcterms:modified xsi:type="dcterms:W3CDTF">2019-04-30T09:49:00Z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